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FD1" w:rsidRDefault="002D5FD1" w:rsidP="003F607A">
      <w:pPr>
        <w:jc w:val="center"/>
        <w:rPr>
          <w:rStyle w:val="Heading3Char1"/>
          <w:rFonts w:ascii="Calibri" w:eastAsia="Calibri" w:hAnsi="Calibri"/>
          <w:color w:val="0000CC"/>
          <w:sz w:val="48"/>
          <w:szCs w:val="48"/>
        </w:rPr>
      </w:pPr>
      <w:r>
        <w:rPr>
          <w:rStyle w:val="Heading3Char1"/>
          <w:rFonts w:ascii="Calibri" w:eastAsia="Calibri" w:hAnsi="Calibri"/>
          <w:color w:val="0000CC"/>
          <w:sz w:val="48"/>
          <w:szCs w:val="48"/>
        </w:rPr>
        <w:t xml:space="preserve">JUNE </w:t>
      </w:r>
      <w:r w:rsidRPr="00355F14">
        <w:rPr>
          <w:rStyle w:val="Heading3Char1"/>
          <w:rFonts w:ascii="Calibri" w:eastAsia="Calibri" w:hAnsi="Calibri"/>
          <w:color w:val="0000CC"/>
          <w:sz w:val="48"/>
          <w:szCs w:val="48"/>
        </w:rPr>
        <w:t>EVENT CALENDAR</w:t>
      </w:r>
      <w:r>
        <w:rPr>
          <w:rStyle w:val="Heading3Char1"/>
          <w:rFonts w:ascii="Calibri" w:eastAsia="Calibri" w:hAnsi="Calibri"/>
          <w:color w:val="0000CC"/>
          <w:sz w:val="48"/>
          <w:szCs w:val="48"/>
        </w:rPr>
        <w:t xml:space="preserve"> </w:t>
      </w:r>
      <w:r w:rsidRPr="005A054D">
        <w:rPr>
          <w:rStyle w:val="Heading3Char1"/>
          <w:rFonts w:ascii="Arial" w:eastAsia="Calibri" w:hAnsi="Arial" w:cs="Arial"/>
          <w:color w:val="0000CC"/>
          <w:sz w:val="48"/>
          <w:szCs w:val="48"/>
        </w:rPr>
        <w:t xml:space="preserve">~ </w:t>
      </w:r>
      <w:r w:rsidRPr="00355F14">
        <w:rPr>
          <w:rStyle w:val="Heading3Char1"/>
          <w:rFonts w:ascii="Calibri" w:eastAsia="Calibri" w:hAnsi="Calibri"/>
          <w:color w:val="0000CC"/>
          <w:sz w:val="48"/>
          <w:szCs w:val="48"/>
        </w:rPr>
        <w:t>CREATION LIGHTSHIP HEALING</w:t>
      </w:r>
    </w:p>
    <w:p w:rsidR="002D5FD1" w:rsidRDefault="002D5FD1" w:rsidP="003F607A">
      <w:pPr>
        <w:pStyle w:val="NoSpacing"/>
        <w:jc w:val="center"/>
        <w:rPr>
          <w:rFonts w:cs="Arial"/>
          <w:b/>
          <w:color w:val="000099"/>
          <w:sz w:val="28"/>
          <w:szCs w:val="28"/>
          <w:u w:val="single"/>
        </w:rPr>
      </w:pPr>
      <w:hyperlink r:id="rId4" w:history="1">
        <w:r w:rsidRPr="009D4C62">
          <w:rPr>
            <w:rStyle w:val="Hyperlink"/>
            <w:rFonts w:cs="Arial"/>
            <w:b/>
            <w:bCs/>
            <w:color w:val="000099"/>
            <w:sz w:val="28"/>
            <w:szCs w:val="28"/>
          </w:rPr>
          <w:t>www.CreationLightship.com</w:t>
        </w:r>
      </w:hyperlink>
      <w:r w:rsidRPr="009D4C62">
        <w:rPr>
          <w:rFonts w:cs="Arial"/>
          <w:bCs/>
          <w:color w:val="000099"/>
          <w:sz w:val="26"/>
          <w:szCs w:val="26"/>
        </w:rPr>
        <w:t xml:space="preserve"> </w:t>
      </w:r>
      <w:r w:rsidRPr="009D4C62">
        <w:rPr>
          <w:rFonts w:cs="Arial"/>
          <w:bCs/>
          <w:color w:val="000099"/>
          <w:sz w:val="28"/>
          <w:szCs w:val="28"/>
        </w:rPr>
        <w:t xml:space="preserve">   </w:t>
      </w:r>
      <w:r w:rsidRPr="00CE12E4">
        <w:rPr>
          <w:rFonts w:cs="Arial"/>
          <w:b/>
          <w:bCs/>
          <w:color w:val="000099"/>
          <w:sz w:val="28"/>
          <w:szCs w:val="28"/>
        </w:rPr>
        <w:t>The Ultimate Healing Experience</w:t>
      </w:r>
      <w:r w:rsidRPr="009D4C62">
        <w:rPr>
          <w:rFonts w:cs="Arial"/>
          <w:bCs/>
          <w:color w:val="000099"/>
          <w:sz w:val="28"/>
          <w:szCs w:val="28"/>
        </w:rPr>
        <w:t xml:space="preserve">    </w:t>
      </w:r>
      <w:r w:rsidRPr="009D4C62">
        <w:rPr>
          <w:rFonts w:cs="Arial"/>
          <w:b/>
          <w:bCs/>
          <w:color w:val="000099"/>
          <w:sz w:val="28"/>
          <w:szCs w:val="28"/>
          <w:u w:val="single"/>
        </w:rPr>
        <w:t xml:space="preserve">Call: </w:t>
      </w:r>
      <w:r w:rsidRPr="009D4C62">
        <w:rPr>
          <w:rFonts w:cs="Arial"/>
          <w:b/>
          <w:color w:val="000099"/>
          <w:sz w:val="28"/>
          <w:szCs w:val="28"/>
          <w:u w:val="single"/>
        </w:rPr>
        <w:t>1-877-384-3257</w:t>
      </w:r>
      <w:r w:rsidRPr="009D4C62">
        <w:rPr>
          <w:rFonts w:cs="Arial"/>
          <w:b/>
          <w:color w:val="000099"/>
          <w:sz w:val="26"/>
          <w:szCs w:val="26"/>
        </w:rPr>
        <w:t xml:space="preserve">   </w:t>
      </w:r>
      <w:r w:rsidRPr="009D4C62">
        <w:rPr>
          <w:rFonts w:cs="Arial"/>
          <w:b/>
          <w:color w:val="000099"/>
          <w:sz w:val="28"/>
          <w:szCs w:val="28"/>
          <w:u w:val="single"/>
        </w:rPr>
        <w:t>Cell: 1-530-351-5464</w:t>
      </w:r>
    </w:p>
    <w:p w:rsidR="002D5FD1" w:rsidRPr="00FD721D" w:rsidRDefault="002D5FD1" w:rsidP="003F607A">
      <w:pPr>
        <w:pStyle w:val="NoSpacing"/>
        <w:rPr>
          <w:rFonts w:cs="Arial"/>
          <w:b/>
          <w:color w:val="000099"/>
          <w:sz w:val="6"/>
          <w:szCs w:val="6"/>
          <w:u w:val="single"/>
        </w:rPr>
      </w:pPr>
    </w:p>
    <w:tbl>
      <w:tblPr>
        <w:tblW w:w="14440" w:type="dxa"/>
        <w:jc w:val="center"/>
        <w:tblBorders>
          <w:top w:val="single" w:sz="4" w:space="0" w:color="6600CC"/>
          <w:left w:val="single" w:sz="4" w:space="0" w:color="6600CC"/>
          <w:bottom w:val="single" w:sz="4" w:space="0" w:color="6600CC"/>
          <w:right w:val="single" w:sz="4" w:space="0" w:color="6600CC"/>
          <w:insideH w:val="single" w:sz="4" w:space="0" w:color="6600CC"/>
          <w:insideV w:val="single" w:sz="4" w:space="0" w:color="6600CC"/>
        </w:tblBorders>
        <w:tblLayout w:type="fixed"/>
        <w:tblLook w:val="01E0"/>
      </w:tblPr>
      <w:tblGrid>
        <w:gridCol w:w="885"/>
        <w:gridCol w:w="900"/>
        <w:gridCol w:w="4661"/>
        <w:gridCol w:w="1800"/>
        <w:gridCol w:w="2466"/>
        <w:gridCol w:w="2160"/>
        <w:gridCol w:w="1568"/>
      </w:tblGrid>
      <w:tr w:rsidR="002D5FD1" w:rsidRPr="000A2B55" w:rsidTr="00FA67AF">
        <w:trPr>
          <w:trHeight w:val="737"/>
          <w:jc w:val="center"/>
        </w:trPr>
        <w:tc>
          <w:tcPr>
            <w:tcW w:w="885" w:type="dxa"/>
            <w:shd w:val="clear" w:color="auto" w:fill="DDF6FF"/>
            <w:vAlign w:val="center"/>
          </w:tcPr>
          <w:p w:rsidR="002D5FD1" w:rsidRPr="00916399" w:rsidRDefault="002D5FD1" w:rsidP="00173745">
            <w:pPr>
              <w:pStyle w:val="Label"/>
              <w:rPr>
                <w:b/>
                <w:i/>
                <w:color w:val="000099"/>
                <w:sz w:val="16"/>
                <w:szCs w:val="16"/>
              </w:rPr>
            </w:pPr>
          </w:p>
          <w:p w:rsidR="002D5FD1" w:rsidRPr="00D1488B" w:rsidRDefault="002D5FD1" w:rsidP="00173745">
            <w:pPr>
              <w:pStyle w:val="Label"/>
              <w:rPr>
                <w:b/>
                <w:color w:val="000099"/>
                <w:sz w:val="26"/>
                <w:szCs w:val="26"/>
              </w:rPr>
            </w:pPr>
            <w:r w:rsidRPr="00D1488B">
              <w:rPr>
                <w:b/>
                <w:color w:val="000099"/>
                <w:sz w:val="26"/>
                <w:szCs w:val="26"/>
              </w:rPr>
              <w:t xml:space="preserve">DATE </w:t>
            </w:r>
          </w:p>
        </w:tc>
        <w:tc>
          <w:tcPr>
            <w:tcW w:w="900" w:type="dxa"/>
            <w:shd w:val="clear" w:color="auto" w:fill="DDF6FF"/>
            <w:vAlign w:val="center"/>
          </w:tcPr>
          <w:p w:rsidR="002D5FD1" w:rsidRPr="00F30728" w:rsidRDefault="002D5FD1" w:rsidP="00173745">
            <w:pPr>
              <w:pStyle w:val="Label"/>
              <w:rPr>
                <w:b/>
                <w:color w:val="000099"/>
                <w:sz w:val="16"/>
                <w:szCs w:val="16"/>
              </w:rPr>
            </w:pPr>
          </w:p>
          <w:p w:rsidR="002D5FD1" w:rsidRPr="00D1488B" w:rsidRDefault="002D5FD1" w:rsidP="00173745">
            <w:pPr>
              <w:pStyle w:val="Label"/>
              <w:rPr>
                <w:b/>
                <w:color w:val="000099"/>
                <w:sz w:val="26"/>
                <w:szCs w:val="26"/>
              </w:rPr>
            </w:pPr>
            <w:r w:rsidRPr="00D1488B">
              <w:rPr>
                <w:b/>
                <w:color w:val="000099"/>
                <w:sz w:val="26"/>
                <w:szCs w:val="26"/>
              </w:rPr>
              <w:t>DAY</w:t>
            </w:r>
          </w:p>
        </w:tc>
        <w:tc>
          <w:tcPr>
            <w:tcW w:w="4661" w:type="dxa"/>
            <w:shd w:val="clear" w:color="auto" w:fill="DDF6FF"/>
            <w:vAlign w:val="center"/>
          </w:tcPr>
          <w:p w:rsidR="002D5FD1" w:rsidRPr="00F30728" w:rsidRDefault="002D5FD1" w:rsidP="00173745">
            <w:pPr>
              <w:pStyle w:val="Label"/>
              <w:rPr>
                <w:b/>
                <w:color w:val="000099"/>
                <w:sz w:val="16"/>
                <w:szCs w:val="16"/>
              </w:rPr>
            </w:pPr>
          </w:p>
          <w:p w:rsidR="002D5FD1" w:rsidRPr="00D1488B" w:rsidRDefault="002D5FD1" w:rsidP="00173745">
            <w:pPr>
              <w:pStyle w:val="Label"/>
              <w:rPr>
                <w:b/>
                <w:color w:val="000099"/>
                <w:sz w:val="28"/>
                <w:szCs w:val="28"/>
              </w:rPr>
            </w:pPr>
            <w:r w:rsidRPr="00D1488B">
              <w:rPr>
                <w:b/>
                <w:color w:val="000099"/>
                <w:sz w:val="28"/>
                <w:szCs w:val="28"/>
              </w:rPr>
              <w:t>EVENT</w:t>
            </w:r>
          </w:p>
        </w:tc>
        <w:tc>
          <w:tcPr>
            <w:tcW w:w="1800" w:type="dxa"/>
            <w:shd w:val="clear" w:color="auto" w:fill="DDF6FF"/>
            <w:vAlign w:val="center"/>
          </w:tcPr>
          <w:p w:rsidR="002D5FD1" w:rsidRPr="00F30728" w:rsidRDefault="002D5FD1" w:rsidP="00173745">
            <w:pPr>
              <w:pStyle w:val="Label"/>
              <w:rPr>
                <w:b/>
                <w:color w:val="000099"/>
                <w:sz w:val="16"/>
                <w:szCs w:val="16"/>
              </w:rPr>
            </w:pPr>
          </w:p>
          <w:p w:rsidR="002D5FD1" w:rsidRPr="00D1488B" w:rsidRDefault="002D5FD1" w:rsidP="00173745">
            <w:pPr>
              <w:pStyle w:val="Label"/>
              <w:rPr>
                <w:b/>
                <w:color w:val="000099"/>
                <w:sz w:val="28"/>
                <w:szCs w:val="28"/>
              </w:rPr>
            </w:pPr>
            <w:r w:rsidRPr="00D1488B">
              <w:rPr>
                <w:b/>
                <w:color w:val="000099"/>
                <w:sz w:val="28"/>
                <w:szCs w:val="28"/>
              </w:rPr>
              <w:t xml:space="preserve">TIME </w:t>
            </w:r>
          </w:p>
        </w:tc>
        <w:tc>
          <w:tcPr>
            <w:tcW w:w="2466" w:type="dxa"/>
            <w:shd w:val="clear" w:color="auto" w:fill="DDF6FF"/>
            <w:vAlign w:val="center"/>
          </w:tcPr>
          <w:p w:rsidR="002D5FD1" w:rsidRPr="00F30728" w:rsidRDefault="002D5FD1" w:rsidP="00173745">
            <w:pPr>
              <w:pStyle w:val="Label"/>
              <w:rPr>
                <w:b/>
                <w:color w:val="000099"/>
                <w:sz w:val="16"/>
                <w:szCs w:val="16"/>
              </w:rPr>
            </w:pPr>
          </w:p>
          <w:p w:rsidR="002D5FD1" w:rsidRPr="00D1488B" w:rsidRDefault="002D5FD1" w:rsidP="00173745">
            <w:pPr>
              <w:pStyle w:val="Label"/>
              <w:rPr>
                <w:b/>
                <w:color w:val="000099"/>
                <w:sz w:val="28"/>
                <w:szCs w:val="28"/>
              </w:rPr>
            </w:pPr>
            <w:r w:rsidRPr="00D1488B">
              <w:rPr>
                <w:b/>
                <w:color w:val="000099"/>
                <w:sz w:val="28"/>
                <w:szCs w:val="28"/>
              </w:rPr>
              <w:t>LOCATION</w:t>
            </w:r>
          </w:p>
        </w:tc>
        <w:tc>
          <w:tcPr>
            <w:tcW w:w="2160" w:type="dxa"/>
            <w:shd w:val="clear" w:color="auto" w:fill="DDF6FF"/>
            <w:vAlign w:val="center"/>
          </w:tcPr>
          <w:p w:rsidR="002D5FD1" w:rsidRPr="00F30728" w:rsidRDefault="002D5FD1" w:rsidP="00173745">
            <w:pPr>
              <w:pStyle w:val="Label"/>
              <w:rPr>
                <w:b/>
                <w:color w:val="000099"/>
                <w:sz w:val="16"/>
                <w:szCs w:val="16"/>
              </w:rPr>
            </w:pPr>
          </w:p>
          <w:p w:rsidR="002D5FD1" w:rsidRPr="00D1488B" w:rsidRDefault="002D5FD1" w:rsidP="00173745">
            <w:pPr>
              <w:pStyle w:val="Label"/>
              <w:rPr>
                <w:b/>
                <w:color w:val="000099"/>
                <w:sz w:val="28"/>
                <w:szCs w:val="28"/>
              </w:rPr>
            </w:pPr>
            <w:r w:rsidRPr="00D1488B">
              <w:rPr>
                <w:b/>
                <w:color w:val="000099"/>
                <w:sz w:val="28"/>
                <w:szCs w:val="28"/>
              </w:rPr>
              <w:t>COST</w:t>
            </w:r>
          </w:p>
        </w:tc>
        <w:tc>
          <w:tcPr>
            <w:tcW w:w="1568" w:type="dxa"/>
            <w:shd w:val="clear" w:color="auto" w:fill="DDF6FF"/>
            <w:vAlign w:val="center"/>
          </w:tcPr>
          <w:p w:rsidR="002D5FD1" w:rsidRDefault="002D5FD1" w:rsidP="00173745">
            <w:pPr>
              <w:pStyle w:val="Label"/>
              <w:rPr>
                <w:b/>
                <w:color w:val="000099"/>
                <w:sz w:val="6"/>
                <w:szCs w:val="6"/>
              </w:rPr>
            </w:pPr>
          </w:p>
          <w:p w:rsidR="002D5FD1" w:rsidRPr="00F30728" w:rsidRDefault="002D5FD1" w:rsidP="00173745">
            <w:pPr>
              <w:pStyle w:val="Label"/>
              <w:rPr>
                <w:b/>
                <w:color w:val="000099"/>
                <w:sz w:val="6"/>
                <w:szCs w:val="6"/>
              </w:rPr>
            </w:pPr>
          </w:p>
          <w:p w:rsidR="002D5FD1" w:rsidRPr="009F31E9" w:rsidRDefault="002D5FD1" w:rsidP="00173745">
            <w:pPr>
              <w:pStyle w:val="Label"/>
              <w:rPr>
                <w:b/>
                <w:color w:val="000099"/>
                <w:sz w:val="24"/>
              </w:rPr>
            </w:pPr>
            <w:r w:rsidRPr="00F30728">
              <w:rPr>
                <w:b/>
                <w:color w:val="000099"/>
                <w:sz w:val="16"/>
                <w:szCs w:val="16"/>
              </w:rPr>
              <w:t>Can I Attend</w:t>
            </w:r>
            <w:r w:rsidRPr="009F31E9">
              <w:rPr>
                <w:b/>
                <w:color w:val="000099"/>
                <w:sz w:val="24"/>
              </w:rPr>
              <w:t xml:space="preserve"> </w:t>
            </w:r>
            <w:r w:rsidRPr="00F30728">
              <w:rPr>
                <w:b/>
                <w:color w:val="000099"/>
                <w:sz w:val="16"/>
                <w:szCs w:val="16"/>
              </w:rPr>
              <w:t>as an</w:t>
            </w:r>
            <w:r w:rsidRPr="009F31E9">
              <w:rPr>
                <w:b/>
                <w:color w:val="000099"/>
                <w:sz w:val="24"/>
              </w:rPr>
              <w:t xml:space="preserve"> </w:t>
            </w:r>
            <w:r w:rsidRPr="00FD721D">
              <w:rPr>
                <w:b/>
                <w:color w:val="000099"/>
                <w:szCs w:val="20"/>
              </w:rPr>
              <w:t>Absentee?</w:t>
            </w:r>
          </w:p>
        </w:tc>
      </w:tr>
      <w:tr w:rsidR="002D5FD1" w:rsidRPr="000A2B55" w:rsidTr="00FA67AF">
        <w:trPr>
          <w:trHeight w:val="792"/>
          <w:jc w:val="center"/>
        </w:trPr>
        <w:tc>
          <w:tcPr>
            <w:tcW w:w="885" w:type="dxa"/>
            <w:noWrap/>
            <w:vAlign w:val="center"/>
          </w:tcPr>
          <w:p w:rsidR="002D5FD1" w:rsidRPr="009F31E9" w:rsidRDefault="002D5FD1" w:rsidP="00173745">
            <w:pPr>
              <w:pStyle w:val="Label"/>
              <w:rPr>
                <w:rFonts w:ascii="Arial" w:hAnsi="Arial" w:cs="Arial"/>
                <w:b/>
                <w:color w:val="000099"/>
                <w:sz w:val="24"/>
              </w:rPr>
            </w:pPr>
            <w:r>
              <w:rPr>
                <w:rFonts w:ascii="Arial" w:hAnsi="Arial" w:cs="Arial"/>
                <w:b/>
                <w:color w:val="000099"/>
                <w:sz w:val="24"/>
              </w:rPr>
              <w:t>6</w:t>
            </w:r>
            <w:r w:rsidRPr="009F31E9">
              <w:rPr>
                <w:rFonts w:ascii="Arial" w:hAnsi="Arial" w:cs="Arial"/>
                <w:b/>
                <w:color w:val="000099"/>
                <w:sz w:val="24"/>
              </w:rPr>
              <w:t>/</w:t>
            </w:r>
            <w:r>
              <w:rPr>
                <w:rFonts w:ascii="Arial" w:hAnsi="Arial" w:cs="Arial"/>
                <w:b/>
                <w:color w:val="000099"/>
                <w:sz w:val="24"/>
              </w:rPr>
              <w:t>2</w:t>
            </w:r>
          </w:p>
        </w:tc>
        <w:tc>
          <w:tcPr>
            <w:tcW w:w="900" w:type="dxa"/>
            <w:vAlign w:val="center"/>
          </w:tcPr>
          <w:p w:rsidR="002D5FD1" w:rsidRPr="009F31E9" w:rsidRDefault="002D5FD1" w:rsidP="00173745">
            <w:pPr>
              <w:jc w:val="center"/>
              <w:rPr>
                <w:rFonts w:ascii="Arial" w:hAnsi="Arial" w:cs="Arial"/>
                <w:b/>
                <w:color w:val="000099"/>
                <w:sz w:val="24"/>
              </w:rPr>
            </w:pPr>
            <w:r>
              <w:rPr>
                <w:rFonts w:ascii="Arial" w:hAnsi="Arial" w:cs="Arial"/>
                <w:b/>
                <w:color w:val="000099"/>
                <w:sz w:val="24"/>
              </w:rPr>
              <w:t>Tue.</w:t>
            </w:r>
          </w:p>
        </w:tc>
        <w:tc>
          <w:tcPr>
            <w:tcW w:w="4661" w:type="dxa"/>
            <w:vAlign w:val="center"/>
          </w:tcPr>
          <w:p w:rsidR="002D5FD1" w:rsidRPr="008E27A9" w:rsidRDefault="002D5FD1" w:rsidP="009E7DF5">
            <w:pPr>
              <w:jc w:val="center"/>
              <w:rPr>
                <w:b/>
                <w:color w:val="00B050"/>
                <w:sz w:val="24"/>
              </w:rPr>
            </w:pPr>
            <w:r w:rsidRPr="008E27A9">
              <w:rPr>
                <w:b/>
                <w:color w:val="00B050"/>
                <w:sz w:val="24"/>
              </w:rPr>
              <w:t xml:space="preserve">See Ron Live In </w:t>
            </w:r>
            <w:smartTag w:uri="urn:schemas-microsoft-com:office:smarttags" w:element="place">
              <w:smartTag w:uri="urn:schemas-microsoft-com:office:smarttags" w:element="State">
                <w:r w:rsidRPr="008E27A9">
                  <w:rPr>
                    <w:b/>
                    <w:color w:val="00B050"/>
                    <w:sz w:val="24"/>
                  </w:rPr>
                  <w:t>New York</w:t>
                </w:r>
              </w:smartTag>
            </w:smartTag>
            <w:r w:rsidRPr="008E27A9">
              <w:rPr>
                <w:b/>
                <w:color w:val="00B050"/>
                <w:sz w:val="24"/>
              </w:rPr>
              <w:t>!</w:t>
            </w:r>
          </w:p>
          <w:p w:rsidR="002D5FD1" w:rsidRPr="00920E73" w:rsidRDefault="002D5FD1" w:rsidP="00173745">
            <w:pPr>
              <w:rPr>
                <w:b/>
                <w:color w:val="9900FF"/>
                <w:sz w:val="26"/>
                <w:szCs w:val="26"/>
              </w:rPr>
            </w:pPr>
            <w:r>
              <w:rPr>
                <w:b/>
                <w:color w:val="00B050"/>
                <w:sz w:val="26"/>
                <w:szCs w:val="26"/>
              </w:rPr>
              <w:t xml:space="preserve">  </w:t>
            </w:r>
            <w:r w:rsidRPr="00CF3F2A">
              <w:rPr>
                <w:b/>
                <w:color w:val="9900FF"/>
                <w:sz w:val="26"/>
                <w:szCs w:val="26"/>
                <w:u w:val="single"/>
              </w:rPr>
              <w:t>Interactive Healing Workshop</w:t>
            </w:r>
            <w:r w:rsidRPr="00920E73">
              <w:rPr>
                <w:b/>
                <w:color w:val="9900FF"/>
                <w:sz w:val="26"/>
                <w:szCs w:val="26"/>
              </w:rPr>
              <w:t xml:space="preserve"> </w:t>
            </w:r>
            <w:r w:rsidRPr="00CF3F2A">
              <w:rPr>
                <w:color w:val="000099"/>
                <w:sz w:val="26"/>
                <w:szCs w:val="26"/>
              </w:rPr>
              <w:t># 1</w:t>
            </w:r>
          </w:p>
        </w:tc>
        <w:tc>
          <w:tcPr>
            <w:tcW w:w="1800" w:type="dxa"/>
            <w:vAlign w:val="center"/>
          </w:tcPr>
          <w:p w:rsidR="002D5FD1" w:rsidRPr="00F07E1B" w:rsidRDefault="002D5FD1" w:rsidP="00173745">
            <w:pPr>
              <w:jc w:val="center"/>
              <w:rPr>
                <w:rFonts w:ascii="Arial" w:hAnsi="Arial" w:cs="Arial"/>
                <w:b/>
                <w:color w:val="000099"/>
                <w:szCs w:val="20"/>
              </w:rPr>
            </w:pPr>
            <w:r w:rsidRPr="00F07E1B">
              <w:rPr>
                <w:rFonts w:ascii="Arial" w:hAnsi="Arial" w:cs="Arial"/>
                <w:b/>
                <w:color w:val="000099"/>
                <w:szCs w:val="20"/>
              </w:rPr>
              <w:t>6:30 – 9:30pm</w:t>
            </w:r>
          </w:p>
        </w:tc>
        <w:tc>
          <w:tcPr>
            <w:tcW w:w="2466" w:type="dxa"/>
            <w:vAlign w:val="center"/>
          </w:tcPr>
          <w:p w:rsidR="002D5FD1" w:rsidRPr="00CF3F2A" w:rsidRDefault="002D5FD1" w:rsidP="00173745">
            <w:pPr>
              <w:jc w:val="center"/>
              <w:rPr>
                <w:rFonts w:ascii="Arial" w:hAnsi="Arial" w:cs="Arial"/>
                <w:b/>
                <w:color w:val="000099"/>
                <w:szCs w:val="20"/>
              </w:rPr>
            </w:pPr>
            <w:smartTag w:uri="urn:schemas-microsoft-com:office:smarttags" w:element="PlaceName">
              <w:r w:rsidRPr="000B73D5">
                <w:rPr>
                  <w:rFonts w:ascii="Arial" w:hAnsi="Arial" w:cs="Arial"/>
                  <w:b/>
                  <w:color w:val="000099"/>
                  <w:sz w:val="23"/>
                  <w:szCs w:val="23"/>
                </w:rPr>
                <w:t>A.R.E.</w:t>
              </w:r>
            </w:smartTag>
            <w:r w:rsidRPr="000B73D5">
              <w:rPr>
                <w:rFonts w:ascii="Arial" w:hAnsi="Arial" w:cs="Arial"/>
                <w:b/>
                <w:color w:val="000099"/>
                <w:sz w:val="23"/>
                <w:szCs w:val="23"/>
              </w:rPr>
              <w:t xml:space="preserve"> </w:t>
            </w:r>
            <w:smartTag w:uri="urn:schemas-microsoft-com:office:smarttags" w:element="PlaceType">
              <w:r w:rsidRPr="000B73D5">
                <w:rPr>
                  <w:rFonts w:ascii="Arial" w:hAnsi="Arial" w:cs="Arial"/>
                  <w:b/>
                  <w:color w:val="000099"/>
                  <w:sz w:val="23"/>
                  <w:szCs w:val="23"/>
                </w:rPr>
                <w:t>Center</w:t>
              </w:r>
            </w:smartTag>
            <w:r w:rsidRPr="000B73D5">
              <w:rPr>
                <w:rFonts w:ascii="Arial" w:hAnsi="Arial" w:cs="Arial"/>
                <w:b/>
                <w:color w:val="000099"/>
                <w:sz w:val="23"/>
                <w:szCs w:val="23"/>
              </w:rPr>
              <w:t xml:space="preserve">  </w:t>
            </w:r>
            <w:smartTag w:uri="urn:schemas-microsoft-com:office:smarttags" w:element="place">
              <w:smartTag w:uri="urn:schemas-microsoft-com:office:smarttags" w:element="City">
                <w:r w:rsidRPr="00CF3F2A">
                  <w:rPr>
                    <w:rFonts w:ascii="Arial" w:hAnsi="Arial" w:cs="Arial"/>
                    <w:b/>
                    <w:color w:val="000099"/>
                    <w:szCs w:val="20"/>
                  </w:rPr>
                  <w:t>Manhattan</w:t>
                </w:r>
              </w:smartTag>
              <w:r>
                <w:rPr>
                  <w:rFonts w:ascii="Arial" w:hAnsi="Arial" w:cs="Arial"/>
                  <w:b/>
                  <w:color w:val="000099"/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 w:cs="Arial"/>
                    <w:b/>
                    <w:color w:val="000099"/>
                    <w:szCs w:val="20"/>
                  </w:rPr>
                  <w:t>NY</w:t>
                </w:r>
              </w:smartTag>
            </w:smartTag>
          </w:p>
          <w:p w:rsidR="002D5FD1" w:rsidRPr="00F72A14" w:rsidRDefault="002D5FD1" w:rsidP="00173745">
            <w:pPr>
              <w:jc w:val="center"/>
              <w:rPr>
                <w:rFonts w:ascii="Arial" w:hAnsi="Arial" w:cs="Arial"/>
                <w:b/>
                <w:color w:val="00B050"/>
                <w:sz w:val="23"/>
                <w:szCs w:val="23"/>
              </w:rPr>
            </w:pPr>
            <w:r w:rsidRPr="00CF3F2A">
              <w:rPr>
                <w:rFonts w:ascii="Arial" w:hAnsi="Arial" w:cs="Arial"/>
                <w:b/>
                <w:color w:val="000099"/>
                <w:szCs w:val="20"/>
              </w:rPr>
              <w:t xml:space="preserve">241 </w:t>
            </w:r>
            <w:smartTag w:uri="urn:schemas-microsoft-com:office:smarttags" w:element="address">
              <w:smartTag w:uri="urn:schemas-microsoft-com:office:smarttags" w:element="Street">
                <w:r w:rsidRPr="00CF3F2A">
                  <w:rPr>
                    <w:rFonts w:ascii="Arial" w:hAnsi="Arial" w:cs="Arial"/>
                    <w:b/>
                    <w:color w:val="000099"/>
                    <w:szCs w:val="20"/>
                  </w:rPr>
                  <w:t>W. 30</w:t>
                </w:r>
                <w:r w:rsidRPr="00CF3F2A">
                  <w:rPr>
                    <w:rFonts w:ascii="Arial" w:hAnsi="Arial" w:cs="Arial"/>
                    <w:b/>
                    <w:color w:val="000099"/>
                    <w:szCs w:val="20"/>
                    <w:vertAlign w:val="superscript"/>
                  </w:rPr>
                  <w:t>th</w:t>
                </w:r>
                <w:r w:rsidRPr="00CF3F2A">
                  <w:rPr>
                    <w:rFonts w:ascii="Arial" w:hAnsi="Arial" w:cs="Arial"/>
                    <w:b/>
                    <w:color w:val="000099"/>
                    <w:szCs w:val="20"/>
                  </w:rPr>
                  <w:t xml:space="preserve"> St</w:t>
                </w:r>
              </w:smartTag>
            </w:smartTag>
            <w:r w:rsidRPr="00CF3F2A">
              <w:rPr>
                <w:rFonts w:ascii="Arial" w:hAnsi="Arial" w:cs="Arial"/>
                <w:b/>
                <w:color w:val="000099"/>
                <w:szCs w:val="20"/>
              </w:rPr>
              <w:t>.</w:t>
            </w:r>
          </w:p>
        </w:tc>
        <w:tc>
          <w:tcPr>
            <w:tcW w:w="2160" w:type="dxa"/>
            <w:vAlign w:val="center"/>
          </w:tcPr>
          <w:p w:rsidR="002D5FD1" w:rsidRPr="00E152DA" w:rsidRDefault="002D5FD1" w:rsidP="00173745">
            <w:pPr>
              <w:jc w:val="center"/>
              <w:rPr>
                <w:b/>
                <w:color w:val="00B050"/>
                <w:sz w:val="4"/>
                <w:szCs w:val="4"/>
              </w:rPr>
            </w:pPr>
          </w:p>
          <w:p w:rsidR="002D5FD1" w:rsidRPr="000B73D5" w:rsidRDefault="002D5FD1" w:rsidP="00173745">
            <w:pPr>
              <w:jc w:val="center"/>
              <w:rPr>
                <w:b/>
                <w:color w:val="000099"/>
                <w:sz w:val="22"/>
              </w:rPr>
            </w:pPr>
            <w:r w:rsidRPr="000B73D5">
              <w:rPr>
                <w:b/>
                <w:color w:val="000099"/>
                <w:sz w:val="22"/>
                <w:szCs w:val="22"/>
              </w:rPr>
              <w:t>$</w:t>
            </w:r>
            <w:r>
              <w:rPr>
                <w:b/>
                <w:color w:val="000099"/>
                <w:sz w:val="22"/>
                <w:szCs w:val="22"/>
              </w:rPr>
              <w:t>60</w:t>
            </w:r>
            <w:r w:rsidRPr="000B73D5">
              <w:rPr>
                <w:b/>
                <w:color w:val="000099"/>
                <w:sz w:val="22"/>
                <w:szCs w:val="22"/>
              </w:rPr>
              <w:t xml:space="preserve"> per day Special! </w:t>
            </w:r>
          </w:p>
          <w:p w:rsidR="002D5FD1" w:rsidRPr="000B73D5" w:rsidRDefault="002D5FD1" w:rsidP="00173745">
            <w:pPr>
              <w:jc w:val="center"/>
              <w:rPr>
                <w:b/>
                <w:color w:val="000099"/>
                <w:sz w:val="22"/>
              </w:rPr>
            </w:pPr>
            <w:r w:rsidRPr="000B73D5">
              <w:rPr>
                <w:b/>
                <w:color w:val="000099"/>
                <w:sz w:val="22"/>
                <w:szCs w:val="22"/>
              </w:rPr>
              <w:t>All 3 Days $1</w:t>
            </w:r>
            <w:r>
              <w:rPr>
                <w:b/>
                <w:color w:val="000099"/>
                <w:sz w:val="22"/>
                <w:szCs w:val="22"/>
              </w:rPr>
              <w:t>2</w:t>
            </w:r>
            <w:r w:rsidRPr="000B73D5">
              <w:rPr>
                <w:b/>
                <w:color w:val="000099"/>
                <w:sz w:val="22"/>
                <w:szCs w:val="22"/>
              </w:rPr>
              <w:t>0*</w:t>
            </w:r>
          </w:p>
          <w:p w:rsidR="002D5FD1" w:rsidRPr="00E152DA" w:rsidRDefault="002D5FD1" w:rsidP="00173745">
            <w:pPr>
              <w:jc w:val="center"/>
              <w:rPr>
                <w:b/>
                <w:color w:val="00B050"/>
                <w:sz w:val="4"/>
                <w:szCs w:val="4"/>
              </w:rPr>
            </w:pPr>
          </w:p>
          <w:p w:rsidR="002D5FD1" w:rsidRPr="00E152DA" w:rsidRDefault="002D5FD1" w:rsidP="00173745">
            <w:pPr>
              <w:jc w:val="center"/>
              <w:rPr>
                <w:b/>
                <w:color w:val="00B050"/>
                <w:sz w:val="4"/>
                <w:szCs w:val="4"/>
              </w:rPr>
            </w:pPr>
          </w:p>
        </w:tc>
        <w:tc>
          <w:tcPr>
            <w:tcW w:w="1568" w:type="dxa"/>
            <w:vAlign w:val="center"/>
          </w:tcPr>
          <w:p w:rsidR="002D5FD1" w:rsidRPr="000B73D5" w:rsidRDefault="002D5FD1" w:rsidP="00173745">
            <w:pPr>
              <w:pStyle w:val="Label"/>
              <w:rPr>
                <w:rFonts w:ascii="Arial" w:hAnsi="Arial" w:cs="Arial"/>
                <w:b/>
                <w:color w:val="000099"/>
                <w:sz w:val="24"/>
              </w:rPr>
            </w:pPr>
            <w:r w:rsidRPr="000B73D5">
              <w:rPr>
                <w:rFonts w:ascii="Arial" w:hAnsi="Arial" w:cs="Arial"/>
                <w:b/>
                <w:color w:val="000099"/>
                <w:sz w:val="24"/>
              </w:rPr>
              <w:t>Yes!</w:t>
            </w:r>
          </w:p>
        </w:tc>
      </w:tr>
      <w:tr w:rsidR="002D5FD1" w:rsidRPr="000A2B55" w:rsidTr="00FA67AF">
        <w:trPr>
          <w:trHeight w:val="792"/>
          <w:jc w:val="center"/>
        </w:trPr>
        <w:tc>
          <w:tcPr>
            <w:tcW w:w="885" w:type="dxa"/>
            <w:shd w:val="clear" w:color="auto" w:fill="DDF6FF"/>
            <w:noWrap/>
            <w:vAlign w:val="center"/>
          </w:tcPr>
          <w:p w:rsidR="002D5FD1" w:rsidRPr="009F31E9" w:rsidRDefault="002D5FD1" w:rsidP="00FA67AF">
            <w:pPr>
              <w:pStyle w:val="Label"/>
              <w:rPr>
                <w:rFonts w:ascii="Arial" w:hAnsi="Arial" w:cs="Arial"/>
                <w:b/>
                <w:color w:val="000099"/>
                <w:sz w:val="24"/>
              </w:rPr>
            </w:pPr>
            <w:r>
              <w:rPr>
                <w:rFonts w:ascii="Arial" w:hAnsi="Arial" w:cs="Arial"/>
                <w:b/>
                <w:color w:val="000099"/>
                <w:sz w:val="24"/>
              </w:rPr>
              <w:t>6</w:t>
            </w:r>
            <w:r w:rsidRPr="009F31E9">
              <w:rPr>
                <w:rFonts w:ascii="Arial" w:hAnsi="Arial" w:cs="Arial"/>
                <w:b/>
                <w:color w:val="000099"/>
                <w:sz w:val="24"/>
              </w:rPr>
              <w:t>/</w:t>
            </w:r>
            <w:r>
              <w:rPr>
                <w:rFonts w:ascii="Arial" w:hAnsi="Arial" w:cs="Arial"/>
                <w:b/>
                <w:color w:val="000099"/>
                <w:sz w:val="24"/>
              </w:rPr>
              <w:t>5</w:t>
            </w:r>
          </w:p>
        </w:tc>
        <w:tc>
          <w:tcPr>
            <w:tcW w:w="900" w:type="dxa"/>
            <w:shd w:val="clear" w:color="auto" w:fill="DDF6FF"/>
            <w:vAlign w:val="center"/>
          </w:tcPr>
          <w:p w:rsidR="002D5FD1" w:rsidRPr="009F31E9" w:rsidRDefault="002D5FD1" w:rsidP="00FA67AF">
            <w:pPr>
              <w:rPr>
                <w:rFonts w:ascii="Arial" w:hAnsi="Arial" w:cs="Arial"/>
                <w:b/>
                <w:color w:val="000099"/>
                <w:sz w:val="24"/>
              </w:rPr>
            </w:pPr>
            <w:r>
              <w:rPr>
                <w:rFonts w:ascii="Arial" w:hAnsi="Arial" w:cs="Arial"/>
                <w:b/>
                <w:color w:val="000099"/>
                <w:sz w:val="24"/>
              </w:rPr>
              <w:t>Fri.</w:t>
            </w:r>
          </w:p>
        </w:tc>
        <w:tc>
          <w:tcPr>
            <w:tcW w:w="4661" w:type="dxa"/>
            <w:shd w:val="clear" w:color="auto" w:fill="DDF6FF"/>
            <w:vAlign w:val="center"/>
          </w:tcPr>
          <w:p w:rsidR="002D5FD1" w:rsidRPr="008E27A9" w:rsidRDefault="002D5FD1" w:rsidP="00173745">
            <w:pPr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32"/>
                <w:szCs w:val="32"/>
              </w:rPr>
              <w:t xml:space="preserve">       </w:t>
            </w:r>
            <w:r w:rsidRPr="008E27A9">
              <w:rPr>
                <w:b/>
                <w:color w:val="00B050"/>
                <w:sz w:val="24"/>
              </w:rPr>
              <w:t xml:space="preserve">See Ron Live In </w:t>
            </w:r>
            <w:smartTag w:uri="urn:schemas-microsoft-com:office:smarttags" w:element="place">
              <w:smartTag w:uri="urn:schemas-microsoft-com:office:smarttags" w:element="State">
                <w:r w:rsidRPr="008E27A9">
                  <w:rPr>
                    <w:b/>
                    <w:color w:val="00B050"/>
                    <w:sz w:val="24"/>
                  </w:rPr>
                  <w:t>New York</w:t>
                </w:r>
              </w:smartTag>
            </w:smartTag>
            <w:r w:rsidRPr="008E27A9">
              <w:rPr>
                <w:b/>
                <w:color w:val="00B050"/>
                <w:sz w:val="24"/>
              </w:rPr>
              <w:t>!</w:t>
            </w:r>
          </w:p>
          <w:p w:rsidR="002D5FD1" w:rsidRPr="000B73D5" w:rsidRDefault="002D5FD1" w:rsidP="00173745">
            <w:pPr>
              <w:rPr>
                <w:b/>
                <w:color w:val="FF6600"/>
                <w:sz w:val="24"/>
              </w:rPr>
            </w:pPr>
            <w:r>
              <w:rPr>
                <w:b/>
                <w:color w:val="00B050"/>
                <w:sz w:val="26"/>
                <w:szCs w:val="26"/>
              </w:rPr>
              <w:t xml:space="preserve">  </w:t>
            </w:r>
            <w:r w:rsidRPr="00CF3F2A">
              <w:rPr>
                <w:b/>
                <w:color w:val="9900FF"/>
                <w:sz w:val="26"/>
                <w:szCs w:val="26"/>
                <w:u w:val="single"/>
              </w:rPr>
              <w:t>Interactive Healing Workshop</w:t>
            </w:r>
            <w:r w:rsidRPr="00920E73">
              <w:rPr>
                <w:b/>
                <w:color w:val="9900FF"/>
                <w:sz w:val="26"/>
                <w:szCs w:val="26"/>
              </w:rPr>
              <w:t xml:space="preserve"> </w:t>
            </w:r>
            <w:r w:rsidRPr="00CF3F2A">
              <w:rPr>
                <w:color w:val="000099"/>
                <w:sz w:val="26"/>
                <w:szCs w:val="26"/>
              </w:rPr>
              <w:t xml:space="preserve"># </w:t>
            </w:r>
            <w:r>
              <w:rPr>
                <w:color w:val="000099"/>
                <w:sz w:val="26"/>
                <w:szCs w:val="26"/>
              </w:rPr>
              <w:t>2</w:t>
            </w:r>
          </w:p>
        </w:tc>
        <w:tc>
          <w:tcPr>
            <w:tcW w:w="1800" w:type="dxa"/>
            <w:shd w:val="clear" w:color="auto" w:fill="DDF6FF"/>
            <w:vAlign w:val="center"/>
          </w:tcPr>
          <w:p w:rsidR="002D5FD1" w:rsidRPr="00F07E1B" w:rsidRDefault="002D5FD1" w:rsidP="00173745">
            <w:pPr>
              <w:jc w:val="center"/>
              <w:rPr>
                <w:rFonts w:ascii="Arial" w:hAnsi="Arial" w:cs="Arial"/>
                <w:b/>
                <w:color w:val="000099"/>
                <w:szCs w:val="20"/>
              </w:rPr>
            </w:pPr>
            <w:r w:rsidRPr="00F07E1B">
              <w:rPr>
                <w:rFonts w:ascii="Arial" w:hAnsi="Arial" w:cs="Arial"/>
                <w:b/>
                <w:color w:val="000099"/>
                <w:szCs w:val="20"/>
              </w:rPr>
              <w:t>6:30 – 9:30pm</w:t>
            </w:r>
          </w:p>
        </w:tc>
        <w:tc>
          <w:tcPr>
            <w:tcW w:w="2466" w:type="dxa"/>
            <w:shd w:val="clear" w:color="auto" w:fill="DDF6FF"/>
            <w:vAlign w:val="center"/>
          </w:tcPr>
          <w:p w:rsidR="002D5FD1" w:rsidRPr="00CF3F2A" w:rsidRDefault="002D5FD1" w:rsidP="00173745">
            <w:pPr>
              <w:jc w:val="center"/>
              <w:rPr>
                <w:rFonts w:ascii="Arial" w:hAnsi="Arial" w:cs="Arial"/>
                <w:b/>
                <w:color w:val="000099"/>
                <w:szCs w:val="20"/>
              </w:rPr>
            </w:pPr>
            <w:smartTag w:uri="urn:schemas-microsoft-com:office:smarttags" w:element="PlaceName">
              <w:r w:rsidRPr="000B73D5">
                <w:rPr>
                  <w:rFonts w:ascii="Arial" w:hAnsi="Arial" w:cs="Arial"/>
                  <w:b/>
                  <w:color w:val="000099"/>
                  <w:sz w:val="23"/>
                  <w:szCs w:val="23"/>
                </w:rPr>
                <w:t>A.R.E.</w:t>
              </w:r>
            </w:smartTag>
            <w:r w:rsidRPr="000B73D5">
              <w:rPr>
                <w:rFonts w:ascii="Arial" w:hAnsi="Arial" w:cs="Arial"/>
                <w:b/>
                <w:color w:val="000099"/>
                <w:sz w:val="23"/>
                <w:szCs w:val="23"/>
              </w:rPr>
              <w:t xml:space="preserve"> </w:t>
            </w:r>
            <w:smartTag w:uri="urn:schemas-microsoft-com:office:smarttags" w:element="PlaceType">
              <w:r w:rsidRPr="000B73D5">
                <w:rPr>
                  <w:rFonts w:ascii="Arial" w:hAnsi="Arial" w:cs="Arial"/>
                  <w:b/>
                  <w:color w:val="000099"/>
                  <w:sz w:val="23"/>
                  <w:szCs w:val="23"/>
                </w:rPr>
                <w:t>Center</w:t>
              </w:r>
            </w:smartTag>
            <w:r w:rsidRPr="000B73D5">
              <w:rPr>
                <w:rFonts w:ascii="Arial" w:hAnsi="Arial" w:cs="Arial"/>
                <w:b/>
                <w:color w:val="000099"/>
                <w:sz w:val="23"/>
                <w:szCs w:val="23"/>
              </w:rPr>
              <w:t xml:space="preserve">  </w:t>
            </w:r>
            <w:smartTag w:uri="urn:schemas-microsoft-com:office:smarttags" w:element="place">
              <w:smartTag w:uri="urn:schemas-microsoft-com:office:smarttags" w:element="City">
                <w:r w:rsidRPr="00CF3F2A">
                  <w:rPr>
                    <w:rFonts w:ascii="Arial" w:hAnsi="Arial" w:cs="Arial"/>
                    <w:b/>
                    <w:color w:val="000099"/>
                    <w:szCs w:val="20"/>
                  </w:rPr>
                  <w:t>Manhattan</w:t>
                </w:r>
              </w:smartTag>
              <w:r>
                <w:rPr>
                  <w:rFonts w:ascii="Arial" w:hAnsi="Arial" w:cs="Arial"/>
                  <w:b/>
                  <w:color w:val="000099"/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 w:cs="Arial"/>
                    <w:b/>
                    <w:color w:val="000099"/>
                    <w:szCs w:val="20"/>
                  </w:rPr>
                  <w:t>NY</w:t>
                </w:r>
              </w:smartTag>
            </w:smartTag>
          </w:p>
          <w:p w:rsidR="002D5FD1" w:rsidRPr="00F72A14" w:rsidRDefault="002D5FD1" w:rsidP="00173745">
            <w:pPr>
              <w:jc w:val="center"/>
              <w:rPr>
                <w:rFonts w:ascii="Arial" w:hAnsi="Arial" w:cs="Arial"/>
                <w:b/>
                <w:color w:val="00B050"/>
                <w:sz w:val="23"/>
                <w:szCs w:val="23"/>
              </w:rPr>
            </w:pPr>
            <w:r w:rsidRPr="00CF3F2A">
              <w:rPr>
                <w:rFonts w:ascii="Arial" w:hAnsi="Arial" w:cs="Arial"/>
                <w:b/>
                <w:color w:val="000099"/>
                <w:szCs w:val="20"/>
              </w:rPr>
              <w:t xml:space="preserve">241 </w:t>
            </w:r>
            <w:smartTag w:uri="urn:schemas-microsoft-com:office:smarttags" w:element="address">
              <w:smartTag w:uri="urn:schemas-microsoft-com:office:smarttags" w:element="Street">
                <w:r w:rsidRPr="00CF3F2A">
                  <w:rPr>
                    <w:rFonts w:ascii="Arial" w:hAnsi="Arial" w:cs="Arial"/>
                    <w:b/>
                    <w:color w:val="000099"/>
                    <w:szCs w:val="20"/>
                  </w:rPr>
                  <w:t>W. 30</w:t>
                </w:r>
                <w:r w:rsidRPr="00CF3F2A">
                  <w:rPr>
                    <w:rFonts w:ascii="Arial" w:hAnsi="Arial" w:cs="Arial"/>
                    <w:b/>
                    <w:color w:val="000099"/>
                    <w:szCs w:val="20"/>
                    <w:vertAlign w:val="superscript"/>
                  </w:rPr>
                  <w:t>th</w:t>
                </w:r>
                <w:r w:rsidRPr="00CF3F2A">
                  <w:rPr>
                    <w:rFonts w:ascii="Arial" w:hAnsi="Arial" w:cs="Arial"/>
                    <w:b/>
                    <w:color w:val="000099"/>
                    <w:szCs w:val="20"/>
                  </w:rPr>
                  <w:t xml:space="preserve"> St</w:t>
                </w:r>
              </w:smartTag>
            </w:smartTag>
            <w:r w:rsidRPr="00CF3F2A">
              <w:rPr>
                <w:rFonts w:ascii="Arial" w:hAnsi="Arial" w:cs="Arial"/>
                <w:b/>
                <w:color w:val="000099"/>
                <w:szCs w:val="20"/>
              </w:rPr>
              <w:t>.</w:t>
            </w:r>
          </w:p>
        </w:tc>
        <w:tc>
          <w:tcPr>
            <w:tcW w:w="2160" w:type="dxa"/>
            <w:shd w:val="clear" w:color="auto" w:fill="DDF6FF"/>
            <w:vAlign w:val="center"/>
          </w:tcPr>
          <w:p w:rsidR="002D5FD1" w:rsidRPr="000B73D5" w:rsidRDefault="002D5FD1" w:rsidP="00173745">
            <w:pPr>
              <w:jc w:val="center"/>
              <w:rPr>
                <w:b/>
                <w:color w:val="000099"/>
                <w:sz w:val="4"/>
                <w:szCs w:val="4"/>
              </w:rPr>
            </w:pPr>
          </w:p>
          <w:p w:rsidR="002D5FD1" w:rsidRPr="000B73D5" w:rsidRDefault="002D5FD1" w:rsidP="00173745">
            <w:pPr>
              <w:jc w:val="center"/>
              <w:rPr>
                <w:b/>
                <w:color w:val="000099"/>
                <w:sz w:val="12"/>
                <w:szCs w:val="12"/>
              </w:rPr>
            </w:pPr>
          </w:p>
          <w:p w:rsidR="002D5FD1" w:rsidRPr="000B73D5" w:rsidRDefault="002D5FD1" w:rsidP="00173745">
            <w:pPr>
              <w:jc w:val="center"/>
              <w:rPr>
                <w:b/>
                <w:color w:val="000099"/>
                <w:sz w:val="22"/>
              </w:rPr>
            </w:pPr>
            <w:r w:rsidRPr="000B73D5">
              <w:rPr>
                <w:b/>
                <w:color w:val="000099"/>
                <w:sz w:val="22"/>
                <w:szCs w:val="22"/>
              </w:rPr>
              <w:t>$</w:t>
            </w:r>
            <w:r>
              <w:rPr>
                <w:b/>
                <w:color w:val="000099"/>
                <w:sz w:val="22"/>
                <w:szCs w:val="22"/>
              </w:rPr>
              <w:t>60</w:t>
            </w:r>
            <w:r w:rsidRPr="000B73D5">
              <w:rPr>
                <w:b/>
                <w:color w:val="000099"/>
                <w:sz w:val="22"/>
                <w:szCs w:val="22"/>
              </w:rPr>
              <w:t xml:space="preserve"> per day Special! </w:t>
            </w:r>
          </w:p>
          <w:p w:rsidR="002D5FD1" w:rsidRPr="000B73D5" w:rsidRDefault="002D5FD1" w:rsidP="00173745">
            <w:pPr>
              <w:jc w:val="center"/>
              <w:rPr>
                <w:b/>
                <w:color w:val="000099"/>
                <w:sz w:val="22"/>
              </w:rPr>
            </w:pPr>
            <w:r>
              <w:rPr>
                <w:b/>
                <w:color w:val="000099"/>
                <w:sz w:val="22"/>
                <w:szCs w:val="22"/>
              </w:rPr>
              <w:t>All 3 Days $12</w:t>
            </w:r>
            <w:r w:rsidRPr="000B73D5">
              <w:rPr>
                <w:b/>
                <w:color w:val="000099"/>
                <w:sz w:val="22"/>
                <w:szCs w:val="22"/>
              </w:rPr>
              <w:t>0*</w:t>
            </w:r>
          </w:p>
          <w:p w:rsidR="002D5FD1" w:rsidRPr="000B73D5" w:rsidRDefault="002D5FD1" w:rsidP="00173745">
            <w:pPr>
              <w:jc w:val="center"/>
              <w:rPr>
                <w:b/>
                <w:color w:val="000099"/>
                <w:sz w:val="4"/>
                <w:szCs w:val="4"/>
              </w:rPr>
            </w:pPr>
          </w:p>
          <w:p w:rsidR="002D5FD1" w:rsidRPr="000B73D5" w:rsidRDefault="002D5FD1" w:rsidP="00173745">
            <w:pPr>
              <w:jc w:val="center"/>
              <w:rPr>
                <w:b/>
                <w:color w:val="000099"/>
                <w:sz w:val="4"/>
                <w:szCs w:val="4"/>
              </w:rPr>
            </w:pPr>
          </w:p>
        </w:tc>
        <w:tc>
          <w:tcPr>
            <w:tcW w:w="1568" w:type="dxa"/>
            <w:shd w:val="clear" w:color="auto" w:fill="DDF6FF"/>
            <w:vAlign w:val="center"/>
          </w:tcPr>
          <w:p w:rsidR="002D5FD1" w:rsidRPr="000B73D5" w:rsidRDefault="002D5FD1" w:rsidP="00173745">
            <w:pPr>
              <w:pStyle w:val="Label"/>
              <w:rPr>
                <w:rFonts w:ascii="Arial" w:hAnsi="Arial" w:cs="Arial"/>
                <w:b/>
                <w:color w:val="000099"/>
                <w:sz w:val="24"/>
              </w:rPr>
            </w:pPr>
            <w:r w:rsidRPr="000B73D5">
              <w:rPr>
                <w:rFonts w:ascii="Arial" w:hAnsi="Arial" w:cs="Arial"/>
                <w:b/>
                <w:color w:val="000099"/>
                <w:sz w:val="24"/>
              </w:rPr>
              <w:t>Yes!</w:t>
            </w:r>
          </w:p>
        </w:tc>
      </w:tr>
      <w:tr w:rsidR="002D5FD1" w:rsidRPr="000B73D5" w:rsidTr="00423013">
        <w:trPr>
          <w:trHeight w:val="1205"/>
          <w:jc w:val="center"/>
        </w:trPr>
        <w:tc>
          <w:tcPr>
            <w:tcW w:w="885" w:type="dxa"/>
            <w:noWrap/>
            <w:vAlign w:val="center"/>
          </w:tcPr>
          <w:p w:rsidR="002D5FD1" w:rsidRPr="009F31E9" w:rsidRDefault="002D5FD1" w:rsidP="00FA67AF">
            <w:pPr>
              <w:pStyle w:val="Label"/>
              <w:rPr>
                <w:rFonts w:ascii="Arial" w:hAnsi="Arial" w:cs="Arial"/>
                <w:b/>
                <w:color w:val="000099"/>
                <w:sz w:val="24"/>
              </w:rPr>
            </w:pPr>
            <w:r>
              <w:rPr>
                <w:rFonts w:ascii="Arial" w:hAnsi="Arial" w:cs="Arial"/>
                <w:b/>
                <w:color w:val="000099"/>
                <w:sz w:val="24"/>
              </w:rPr>
              <w:t>6</w:t>
            </w:r>
            <w:r w:rsidRPr="009F31E9">
              <w:rPr>
                <w:rFonts w:ascii="Arial" w:hAnsi="Arial" w:cs="Arial"/>
                <w:b/>
                <w:color w:val="000099"/>
                <w:sz w:val="24"/>
              </w:rPr>
              <w:t>/</w:t>
            </w:r>
            <w:r>
              <w:rPr>
                <w:rFonts w:ascii="Arial" w:hAnsi="Arial" w:cs="Arial"/>
                <w:b/>
                <w:color w:val="000099"/>
                <w:sz w:val="24"/>
              </w:rPr>
              <w:t>6</w:t>
            </w:r>
          </w:p>
        </w:tc>
        <w:tc>
          <w:tcPr>
            <w:tcW w:w="900" w:type="dxa"/>
            <w:vAlign w:val="center"/>
          </w:tcPr>
          <w:p w:rsidR="002D5FD1" w:rsidRPr="009F31E9" w:rsidRDefault="002D5FD1" w:rsidP="00173745">
            <w:pPr>
              <w:jc w:val="center"/>
              <w:rPr>
                <w:rFonts w:ascii="Arial" w:hAnsi="Arial" w:cs="Arial"/>
                <w:b/>
                <w:color w:val="000099"/>
                <w:sz w:val="24"/>
              </w:rPr>
            </w:pPr>
            <w:r w:rsidRPr="009F31E9">
              <w:rPr>
                <w:rFonts w:ascii="Arial" w:hAnsi="Arial" w:cs="Arial"/>
                <w:b/>
                <w:color w:val="000099"/>
                <w:sz w:val="24"/>
              </w:rPr>
              <w:t>Sat.</w:t>
            </w:r>
          </w:p>
        </w:tc>
        <w:tc>
          <w:tcPr>
            <w:tcW w:w="4661" w:type="dxa"/>
            <w:vAlign w:val="center"/>
          </w:tcPr>
          <w:p w:rsidR="002D5FD1" w:rsidRPr="008E27A9" w:rsidRDefault="002D5FD1" w:rsidP="00FA67AF">
            <w:pPr>
              <w:jc w:val="center"/>
              <w:rPr>
                <w:b/>
                <w:color w:val="00B050"/>
                <w:sz w:val="24"/>
              </w:rPr>
            </w:pPr>
            <w:r w:rsidRPr="008E27A9">
              <w:rPr>
                <w:b/>
                <w:color w:val="00B050"/>
                <w:sz w:val="24"/>
              </w:rPr>
              <w:t xml:space="preserve">See Ron Live In </w:t>
            </w:r>
            <w:smartTag w:uri="urn:schemas-microsoft-com:office:smarttags" w:element="place">
              <w:smartTag w:uri="urn:schemas-microsoft-com:office:smarttags" w:element="State">
                <w:r w:rsidRPr="008E27A9">
                  <w:rPr>
                    <w:b/>
                    <w:color w:val="00B050"/>
                    <w:sz w:val="24"/>
                  </w:rPr>
                  <w:t>New York</w:t>
                </w:r>
              </w:smartTag>
            </w:smartTag>
            <w:r w:rsidRPr="008E27A9">
              <w:rPr>
                <w:b/>
                <w:color w:val="00B050"/>
                <w:sz w:val="24"/>
              </w:rPr>
              <w:t>!</w:t>
            </w:r>
          </w:p>
          <w:p w:rsidR="002D5FD1" w:rsidRPr="000B73D5" w:rsidRDefault="002D5FD1" w:rsidP="00173745">
            <w:pPr>
              <w:jc w:val="center"/>
              <w:rPr>
                <w:b/>
                <w:color w:val="FF6600"/>
                <w:sz w:val="4"/>
                <w:szCs w:val="4"/>
              </w:rPr>
            </w:pPr>
            <w:r>
              <w:rPr>
                <w:b/>
                <w:color w:val="00B050"/>
                <w:sz w:val="26"/>
                <w:szCs w:val="26"/>
              </w:rPr>
              <w:t xml:space="preserve">  </w:t>
            </w:r>
            <w:r w:rsidRPr="00CF3F2A">
              <w:rPr>
                <w:b/>
                <w:color w:val="9900FF"/>
                <w:sz w:val="26"/>
                <w:szCs w:val="26"/>
                <w:u w:val="single"/>
              </w:rPr>
              <w:t>Interactive Healing Workshop</w:t>
            </w:r>
            <w:r w:rsidRPr="00920E73">
              <w:rPr>
                <w:b/>
                <w:color w:val="9900FF"/>
                <w:sz w:val="26"/>
                <w:szCs w:val="26"/>
              </w:rPr>
              <w:t xml:space="preserve"> </w:t>
            </w:r>
            <w:r w:rsidRPr="00CF3F2A">
              <w:rPr>
                <w:color w:val="000099"/>
                <w:sz w:val="26"/>
                <w:szCs w:val="26"/>
              </w:rPr>
              <w:t xml:space="preserve"># </w:t>
            </w:r>
            <w:r>
              <w:rPr>
                <w:color w:val="000099"/>
                <w:sz w:val="26"/>
                <w:szCs w:val="26"/>
              </w:rPr>
              <w:t>3</w:t>
            </w:r>
          </w:p>
        </w:tc>
        <w:tc>
          <w:tcPr>
            <w:tcW w:w="1800" w:type="dxa"/>
            <w:vAlign w:val="center"/>
          </w:tcPr>
          <w:p w:rsidR="002D5FD1" w:rsidRPr="00F07E1B" w:rsidRDefault="002D5FD1" w:rsidP="00173745">
            <w:pPr>
              <w:jc w:val="center"/>
              <w:rPr>
                <w:rFonts w:ascii="Arial" w:hAnsi="Arial" w:cs="Arial"/>
                <w:b/>
                <w:color w:val="000099"/>
                <w:szCs w:val="20"/>
              </w:rPr>
            </w:pPr>
            <w:r>
              <w:rPr>
                <w:rFonts w:ascii="Arial" w:hAnsi="Arial" w:cs="Arial"/>
                <w:b/>
                <w:color w:val="000099"/>
                <w:szCs w:val="20"/>
              </w:rPr>
              <w:t>1:00 – 4:0</w:t>
            </w:r>
            <w:r w:rsidRPr="00F07E1B">
              <w:rPr>
                <w:rFonts w:ascii="Arial" w:hAnsi="Arial" w:cs="Arial"/>
                <w:b/>
                <w:color w:val="000099"/>
                <w:szCs w:val="20"/>
              </w:rPr>
              <w:t>0pm</w:t>
            </w:r>
          </w:p>
        </w:tc>
        <w:tc>
          <w:tcPr>
            <w:tcW w:w="2466" w:type="dxa"/>
            <w:vAlign w:val="center"/>
          </w:tcPr>
          <w:p w:rsidR="002D5FD1" w:rsidRPr="00CF3F2A" w:rsidRDefault="002D5FD1" w:rsidP="00173745">
            <w:pPr>
              <w:jc w:val="center"/>
              <w:rPr>
                <w:rFonts w:ascii="Arial" w:hAnsi="Arial" w:cs="Arial"/>
                <w:b/>
                <w:color w:val="000099"/>
                <w:szCs w:val="20"/>
              </w:rPr>
            </w:pPr>
            <w:smartTag w:uri="urn:schemas-microsoft-com:office:smarttags" w:element="PlaceName">
              <w:r w:rsidRPr="000B73D5">
                <w:rPr>
                  <w:rFonts w:ascii="Arial" w:hAnsi="Arial" w:cs="Arial"/>
                  <w:b/>
                  <w:color w:val="000099"/>
                  <w:sz w:val="23"/>
                  <w:szCs w:val="23"/>
                </w:rPr>
                <w:t>A.R.E.</w:t>
              </w:r>
            </w:smartTag>
            <w:r w:rsidRPr="000B73D5">
              <w:rPr>
                <w:rFonts w:ascii="Arial" w:hAnsi="Arial" w:cs="Arial"/>
                <w:b/>
                <w:color w:val="000099"/>
                <w:sz w:val="23"/>
                <w:szCs w:val="23"/>
              </w:rPr>
              <w:t xml:space="preserve"> </w:t>
            </w:r>
            <w:smartTag w:uri="urn:schemas-microsoft-com:office:smarttags" w:element="PlaceType">
              <w:r w:rsidRPr="000B73D5">
                <w:rPr>
                  <w:rFonts w:ascii="Arial" w:hAnsi="Arial" w:cs="Arial"/>
                  <w:b/>
                  <w:color w:val="000099"/>
                  <w:sz w:val="23"/>
                  <w:szCs w:val="23"/>
                </w:rPr>
                <w:t>Center</w:t>
              </w:r>
            </w:smartTag>
            <w:r w:rsidRPr="000B73D5">
              <w:rPr>
                <w:rFonts w:ascii="Arial" w:hAnsi="Arial" w:cs="Arial"/>
                <w:b/>
                <w:color w:val="000099"/>
                <w:sz w:val="23"/>
                <w:szCs w:val="23"/>
              </w:rPr>
              <w:t xml:space="preserve">  </w:t>
            </w:r>
            <w:smartTag w:uri="urn:schemas-microsoft-com:office:smarttags" w:element="City">
              <w:smartTag w:uri="urn:schemas-microsoft-com:office:smarttags" w:element="place">
                <w:r w:rsidRPr="00CF3F2A">
                  <w:rPr>
                    <w:rFonts w:ascii="Arial" w:hAnsi="Arial" w:cs="Arial"/>
                    <w:b/>
                    <w:color w:val="000099"/>
                    <w:szCs w:val="20"/>
                  </w:rPr>
                  <w:t>Manhattan</w:t>
                </w:r>
              </w:smartTag>
              <w:r>
                <w:rPr>
                  <w:rFonts w:ascii="Arial" w:hAnsi="Arial" w:cs="Arial"/>
                  <w:b/>
                  <w:color w:val="000099"/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 w:cs="Arial"/>
                    <w:b/>
                    <w:color w:val="000099"/>
                    <w:szCs w:val="20"/>
                  </w:rPr>
                  <w:t>NY</w:t>
                </w:r>
              </w:smartTag>
            </w:smartTag>
          </w:p>
          <w:p w:rsidR="002D5FD1" w:rsidRPr="00F72A14" w:rsidRDefault="002D5FD1" w:rsidP="00173745">
            <w:pPr>
              <w:jc w:val="center"/>
              <w:rPr>
                <w:rFonts w:ascii="Arial" w:hAnsi="Arial" w:cs="Arial"/>
                <w:b/>
                <w:color w:val="00B050"/>
                <w:sz w:val="23"/>
                <w:szCs w:val="23"/>
              </w:rPr>
            </w:pPr>
            <w:r w:rsidRPr="00CF3F2A">
              <w:rPr>
                <w:rFonts w:ascii="Arial" w:hAnsi="Arial" w:cs="Arial"/>
                <w:b/>
                <w:color w:val="000099"/>
                <w:szCs w:val="20"/>
              </w:rPr>
              <w:t xml:space="preserve">241 </w:t>
            </w:r>
            <w:smartTag w:uri="urn:schemas-microsoft-com:office:smarttags" w:element="State">
              <w:r w:rsidRPr="00CF3F2A">
                <w:rPr>
                  <w:rFonts w:ascii="Arial" w:hAnsi="Arial" w:cs="Arial"/>
                  <w:b/>
                  <w:color w:val="000099"/>
                  <w:szCs w:val="20"/>
                </w:rPr>
                <w:t>W. 30</w:t>
              </w:r>
              <w:r w:rsidRPr="00CF3F2A">
                <w:rPr>
                  <w:rFonts w:ascii="Arial" w:hAnsi="Arial" w:cs="Arial"/>
                  <w:b/>
                  <w:color w:val="000099"/>
                  <w:szCs w:val="20"/>
                  <w:vertAlign w:val="superscript"/>
                </w:rPr>
                <w:t>th</w:t>
              </w:r>
              <w:r w:rsidRPr="00CF3F2A">
                <w:rPr>
                  <w:rFonts w:ascii="Arial" w:hAnsi="Arial" w:cs="Arial"/>
                  <w:b/>
                  <w:color w:val="000099"/>
                  <w:szCs w:val="20"/>
                </w:rPr>
                <w:t xml:space="preserve"> St</w:t>
              </w:r>
            </w:smartTag>
            <w:r w:rsidRPr="00CF3F2A">
              <w:rPr>
                <w:rFonts w:ascii="Arial" w:hAnsi="Arial" w:cs="Arial"/>
                <w:b/>
                <w:color w:val="000099"/>
                <w:szCs w:val="20"/>
              </w:rPr>
              <w:t>.</w:t>
            </w:r>
          </w:p>
        </w:tc>
        <w:tc>
          <w:tcPr>
            <w:tcW w:w="2160" w:type="dxa"/>
            <w:vAlign w:val="center"/>
          </w:tcPr>
          <w:p w:rsidR="002D5FD1" w:rsidRPr="000B73D5" w:rsidRDefault="002D5FD1" w:rsidP="00173745">
            <w:pPr>
              <w:jc w:val="center"/>
              <w:rPr>
                <w:b/>
                <w:color w:val="000099"/>
                <w:sz w:val="22"/>
              </w:rPr>
            </w:pPr>
            <w:r w:rsidRPr="000B73D5">
              <w:rPr>
                <w:b/>
                <w:color w:val="000099"/>
                <w:sz w:val="22"/>
                <w:szCs w:val="22"/>
              </w:rPr>
              <w:t>$</w:t>
            </w:r>
            <w:r>
              <w:rPr>
                <w:b/>
                <w:color w:val="000099"/>
                <w:sz w:val="22"/>
                <w:szCs w:val="22"/>
              </w:rPr>
              <w:t>60</w:t>
            </w:r>
            <w:r w:rsidRPr="000B73D5">
              <w:rPr>
                <w:b/>
                <w:color w:val="000099"/>
                <w:sz w:val="22"/>
                <w:szCs w:val="22"/>
              </w:rPr>
              <w:t xml:space="preserve"> per day Special! </w:t>
            </w:r>
          </w:p>
          <w:p w:rsidR="002D5FD1" w:rsidRPr="00FA67AF" w:rsidRDefault="002D5FD1" w:rsidP="00FA67AF">
            <w:pPr>
              <w:jc w:val="center"/>
              <w:rPr>
                <w:b/>
                <w:color w:val="000099"/>
                <w:sz w:val="22"/>
              </w:rPr>
            </w:pPr>
            <w:r>
              <w:rPr>
                <w:b/>
                <w:color w:val="000099"/>
                <w:sz w:val="22"/>
                <w:szCs w:val="22"/>
              </w:rPr>
              <w:t>All 3 Days $12</w:t>
            </w:r>
            <w:r w:rsidRPr="000B73D5">
              <w:rPr>
                <w:b/>
                <w:color w:val="000099"/>
                <w:sz w:val="22"/>
                <w:szCs w:val="22"/>
              </w:rPr>
              <w:t>0*</w:t>
            </w:r>
          </w:p>
        </w:tc>
        <w:tc>
          <w:tcPr>
            <w:tcW w:w="1568" w:type="dxa"/>
            <w:vAlign w:val="center"/>
          </w:tcPr>
          <w:p w:rsidR="002D5FD1" w:rsidRPr="000B73D5" w:rsidRDefault="002D5FD1" w:rsidP="00173745">
            <w:pPr>
              <w:pStyle w:val="Label"/>
              <w:rPr>
                <w:rFonts w:ascii="Arial" w:hAnsi="Arial" w:cs="Arial"/>
                <w:b/>
                <w:color w:val="000099"/>
                <w:sz w:val="24"/>
              </w:rPr>
            </w:pPr>
            <w:r w:rsidRPr="000B73D5">
              <w:rPr>
                <w:rFonts w:ascii="Arial" w:hAnsi="Arial" w:cs="Arial"/>
                <w:b/>
                <w:color w:val="000099"/>
                <w:sz w:val="24"/>
              </w:rPr>
              <w:t>Yes!</w:t>
            </w:r>
          </w:p>
        </w:tc>
      </w:tr>
      <w:tr w:rsidR="002D5FD1" w:rsidRPr="000A2B55" w:rsidTr="00423013">
        <w:trPr>
          <w:trHeight w:val="1070"/>
          <w:jc w:val="center"/>
        </w:trPr>
        <w:tc>
          <w:tcPr>
            <w:tcW w:w="885" w:type="dxa"/>
            <w:shd w:val="clear" w:color="auto" w:fill="DDF6FF"/>
            <w:noWrap/>
            <w:vAlign w:val="center"/>
          </w:tcPr>
          <w:p w:rsidR="002D5FD1" w:rsidRPr="009F31E9" w:rsidRDefault="002D5FD1" w:rsidP="00423013">
            <w:pPr>
              <w:pStyle w:val="Label"/>
              <w:rPr>
                <w:rFonts w:ascii="Arial" w:hAnsi="Arial" w:cs="Arial"/>
                <w:b/>
                <w:color w:val="000099"/>
                <w:sz w:val="24"/>
              </w:rPr>
            </w:pPr>
            <w:r>
              <w:rPr>
                <w:rFonts w:ascii="Arial" w:hAnsi="Arial" w:cs="Arial"/>
                <w:b/>
                <w:color w:val="000099"/>
                <w:sz w:val="24"/>
              </w:rPr>
              <w:t>6</w:t>
            </w:r>
            <w:r w:rsidRPr="009F31E9">
              <w:rPr>
                <w:rFonts w:ascii="Arial" w:hAnsi="Arial" w:cs="Arial"/>
                <w:b/>
                <w:color w:val="000099"/>
                <w:sz w:val="24"/>
              </w:rPr>
              <w:t>/</w:t>
            </w:r>
            <w:r>
              <w:rPr>
                <w:rFonts w:ascii="Arial" w:hAnsi="Arial" w:cs="Arial"/>
                <w:b/>
                <w:color w:val="000099"/>
                <w:sz w:val="24"/>
              </w:rPr>
              <w:t>9</w:t>
            </w:r>
          </w:p>
        </w:tc>
        <w:tc>
          <w:tcPr>
            <w:tcW w:w="900" w:type="dxa"/>
            <w:shd w:val="clear" w:color="auto" w:fill="DDF6FF"/>
            <w:vAlign w:val="center"/>
          </w:tcPr>
          <w:p w:rsidR="002D5FD1" w:rsidRPr="009F31E9" w:rsidRDefault="002D5FD1" w:rsidP="00423013">
            <w:pPr>
              <w:jc w:val="center"/>
              <w:rPr>
                <w:rFonts w:ascii="Arial" w:hAnsi="Arial" w:cs="Arial"/>
                <w:b/>
                <w:color w:val="000099"/>
                <w:sz w:val="24"/>
              </w:rPr>
            </w:pPr>
            <w:r>
              <w:rPr>
                <w:rFonts w:ascii="Arial" w:hAnsi="Arial" w:cs="Arial"/>
                <w:b/>
                <w:color w:val="000099"/>
                <w:sz w:val="24"/>
              </w:rPr>
              <w:t>Tue.</w:t>
            </w:r>
          </w:p>
        </w:tc>
        <w:tc>
          <w:tcPr>
            <w:tcW w:w="4661" w:type="dxa"/>
            <w:shd w:val="clear" w:color="auto" w:fill="DDF6FF"/>
            <w:vAlign w:val="center"/>
          </w:tcPr>
          <w:p w:rsidR="002D5FD1" w:rsidRPr="008E27A9" w:rsidRDefault="002D5FD1" w:rsidP="00423013">
            <w:pPr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32"/>
                <w:szCs w:val="32"/>
              </w:rPr>
              <w:t xml:space="preserve">       </w:t>
            </w:r>
            <w:r w:rsidRPr="008E27A9">
              <w:rPr>
                <w:b/>
                <w:color w:val="00B050"/>
                <w:sz w:val="24"/>
              </w:rPr>
              <w:t xml:space="preserve">See Ron Live In </w:t>
            </w:r>
            <w:smartTag w:uri="urn:schemas-microsoft-com:office:smarttags" w:element="State">
              <w:r w:rsidRPr="008E27A9">
                <w:rPr>
                  <w:b/>
                  <w:color w:val="00B050"/>
                  <w:sz w:val="24"/>
                </w:rPr>
                <w:t>New York</w:t>
              </w:r>
            </w:smartTag>
            <w:r w:rsidRPr="008E27A9">
              <w:rPr>
                <w:b/>
                <w:color w:val="00B050"/>
                <w:sz w:val="24"/>
              </w:rPr>
              <w:t>!</w:t>
            </w:r>
          </w:p>
          <w:p w:rsidR="002D5FD1" w:rsidRPr="00920E73" w:rsidRDefault="002D5FD1" w:rsidP="00423013">
            <w:pPr>
              <w:rPr>
                <w:b/>
                <w:color w:val="9900FF"/>
                <w:sz w:val="26"/>
                <w:szCs w:val="26"/>
              </w:rPr>
            </w:pPr>
            <w:r>
              <w:rPr>
                <w:b/>
                <w:color w:val="00B050"/>
                <w:sz w:val="26"/>
                <w:szCs w:val="26"/>
              </w:rPr>
              <w:t xml:space="preserve">  </w:t>
            </w:r>
            <w:r w:rsidRPr="00CF3F2A">
              <w:rPr>
                <w:b/>
                <w:color w:val="9900FF"/>
                <w:sz w:val="26"/>
                <w:szCs w:val="26"/>
                <w:u w:val="single"/>
              </w:rPr>
              <w:t>Interactive Healing Workshop</w:t>
            </w:r>
            <w:r w:rsidRPr="00920E73">
              <w:rPr>
                <w:b/>
                <w:color w:val="9900FF"/>
                <w:sz w:val="26"/>
                <w:szCs w:val="26"/>
              </w:rPr>
              <w:t xml:space="preserve"> </w:t>
            </w:r>
            <w:r w:rsidRPr="00CF3F2A">
              <w:rPr>
                <w:color w:val="000099"/>
                <w:sz w:val="26"/>
                <w:szCs w:val="26"/>
              </w:rPr>
              <w:t xml:space="preserve"># </w:t>
            </w:r>
            <w:r>
              <w:rPr>
                <w:color w:val="000099"/>
                <w:sz w:val="26"/>
                <w:szCs w:val="26"/>
              </w:rPr>
              <w:t>4</w:t>
            </w:r>
          </w:p>
        </w:tc>
        <w:tc>
          <w:tcPr>
            <w:tcW w:w="1800" w:type="dxa"/>
            <w:shd w:val="clear" w:color="auto" w:fill="DDF6FF"/>
            <w:vAlign w:val="center"/>
          </w:tcPr>
          <w:p w:rsidR="002D5FD1" w:rsidRPr="00F07E1B" w:rsidRDefault="002D5FD1" w:rsidP="00423013">
            <w:pPr>
              <w:jc w:val="center"/>
              <w:rPr>
                <w:rFonts w:ascii="Arial" w:hAnsi="Arial" w:cs="Arial"/>
                <w:b/>
                <w:color w:val="000099"/>
                <w:szCs w:val="20"/>
              </w:rPr>
            </w:pPr>
            <w:r w:rsidRPr="00F07E1B">
              <w:rPr>
                <w:rFonts w:ascii="Arial" w:hAnsi="Arial" w:cs="Arial"/>
                <w:b/>
                <w:color w:val="000099"/>
                <w:szCs w:val="20"/>
              </w:rPr>
              <w:t>6:30 – 9:30pm</w:t>
            </w:r>
          </w:p>
        </w:tc>
        <w:tc>
          <w:tcPr>
            <w:tcW w:w="2466" w:type="dxa"/>
            <w:shd w:val="clear" w:color="auto" w:fill="DDF6FF"/>
            <w:vAlign w:val="center"/>
          </w:tcPr>
          <w:p w:rsidR="002D5FD1" w:rsidRPr="00CF3F2A" w:rsidRDefault="002D5FD1" w:rsidP="00423013">
            <w:pPr>
              <w:jc w:val="center"/>
              <w:rPr>
                <w:rFonts w:ascii="Arial" w:hAnsi="Arial" w:cs="Arial"/>
                <w:b/>
                <w:color w:val="000099"/>
                <w:szCs w:val="20"/>
              </w:rPr>
            </w:pPr>
            <w:smartTag w:uri="urn:schemas-microsoft-com:office:smarttags" w:element="State">
              <w:r w:rsidRPr="000B73D5">
                <w:rPr>
                  <w:rFonts w:ascii="Arial" w:hAnsi="Arial" w:cs="Arial"/>
                  <w:b/>
                  <w:color w:val="000099"/>
                  <w:sz w:val="23"/>
                  <w:szCs w:val="23"/>
                </w:rPr>
                <w:t>A.R.E.</w:t>
              </w:r>
            </w:smartTag>
            <w:r w:rsidRPr="000B73D5">
              <w:rPr>
                <w:rFonts w:ascii="Arial" w:hAnsi="Arial" w:cs="Arial"/>
                <w:b/>
                <w:color w:val="000099"/>
                <w:sz w:val="23"/>
                <w:szCs w:val="23"/>
              </w:rPr>
              <w:t xml:space="preserve"> </w:t>
            </w:r>
            <w:smartTag w:uri="urn:schemas-microsoft-com:office:smarttags" w:element="State">
              <w:r w:rsidRPr="000B73D5">
                <w:rPr>
                  <w:rFonts w:ascii="Arial" w:hAnsi="Arial" w:cs="Arial"/>
                  <w:b/>
                  <w:color w:val="000099"/>
                  <w:sz w:val="23"/>
                  <w:szCs w:val="23"/>
                </w:rPr>
                <w:t>Center</w:t>
              </w:r>
            </w:smartTag>
            <w:r w:rsidRPr="000B73D5">
              <w:rPr>
                <w:rFonts w:ascii="Arial" w:hAnsi="Arial" w:cs="Arial"/>
                <w:b/>
                <w:color w:val="000099"/>
                <w:sz w:val="23"/>
                <w:szCs w:val="23"/>
              </w:rPr>
              <w:t xml:space="preserve">  </w:t>
            </w:r>
            <w:smartTag w:uri="urn:schemas-microsoft-com:office:smarttags" w:element="State">
              <w:smartTag w:uri="urn:schemas-microsoft-com:office:smarttags" w:element="State">
                <w:r w:rsidRPr="00CF3F2A">
                  <w:rPr>
                    <w:rFonts w:ascii="Arial" w:hAnsi="Arial" w:cs="Arial"/>
                    <w:b/>
                    <w:color w:val="000099"/>
                    <w:szCs w:val="20"/>
                  </w:rPr>
                  <w:t>Manhattan</w:t>
                </w:r>
              </w:smartTag>
              <w:r>
                <w:rPr>
                  <w:rFonts w:ascii="Arial" w:hAnsi="Arial" w:cs="Arial"/>
                  <w:b/>
                  <w:color w:val="000099"/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 w:cs="Arial"/>
                    <w:b/>
                    <w:color w:val="000099"/>
                    <w:szCs w:val="20"/>
                  </w:rPr>
                  <w:t>NY</w:t>
                </w:r>
              </w:smartTag>
            </w:smartTag>
          </w:p>
          <w:p w:rsidR="002D5FD1" w:rsidRPr="00F72A14" w:rsidRDefault="002D5FD1" w:rsidP="00423013">
            <w:pPr>
              <w:jc w:val="center"/>
              <w:rPr>
                <w:rFonts w:ascii="Arial" w:hAnsi="Arial" w:cs="Arial"/>
                <w:b/>
                <w:color w:val="00B050"/>
                <w:sz w:val="23"/>
                <w:szCs w:val="23"/>
              </w:rPr>
            </w:pPr>
            <w:r w:rsidRPr="00CF3F2A">
              <w:rPr>
                <w:rFonts w:ascii="Arial" w:hAnsi="Arial" w:cs="Arial"/>
                <w:b/>
                <w:color w:val="000099"/>
                <w:szCs w:val="20"/>
              </w:rPr>
              <w:t xml:space="preserve">241 </w:t>
            </w:r>
            <w:smartTag w:uri="urn:schemas-microsoft-com:office:smarttags" w:element="State">
              <w:r w:rsidRPr="00CF3F2A">
                <w:rPr>
                  <w:rFonts w:ascii="Arial" w:hAnsi="Arial" w:cs="Arial"/>
                  <w:b/>
                  <w:color w:val="000099"/>
                  <w:szCs w:val="20"/>
                </w:rPr>
                <w:t>W. 30</w:t>
              </w:r>
              <w:r w:rsidRPr="00CF3F2A">
                <w:rPr>
                  <w:rFonts w:ascii="Arial" w:hAnsi="Arial" w:cs="Arial"/>
                  <w:b/>
                  <w:color w:val="000099"/>
                  <w:szCs w:val="20"/>
                  <w:vertAlign w:val="superscript"/>
                </w:rPr>
                <w:t>th</w:t>
              </w:r>
              <w:r w:rsidRPr="00CF3F2A">
                <w:rPr>
                  <w:rFonts w:ascii="Arial" w:hAnsi="Arial" w:cs="Arial"/>
                  <w:b/>
                  <w:color w:val="000099"/>
                  <w:szCs w:val="20"/>
                </w:rPr>
                <w:t xml:space="preserve"> St</w:t>
              </w:r>
            </w:smartTag>
            <w:r w:rsidRPr="00CF3F2A">
              <w:rPr>
                <w:rFonts w:ascii="Arial" w:hAnsi="Arial" w:cs="Arial"/>
                <w:b/>
                <w:color w:val="000099"/>
                <w:szCs w:val="20"/>
              </w:rPr>
              <w:t>.</w:t>
            </w:r>
          </w:p>
        </w:tc>
        <w:tc>
          <w:tcPr>
            <w:tcW w:w="2160" w:type="dxa"/>
            <w:shd w:val="clear" w:color="auto" w:fill="DDF6FF"/>
            <w:vAlign w:val="center"/>
          </w:tcPr>
          <w:p w:rsidR="002D5FD1" w:rsidRPr="00E152DA" w:rsidRDefault="002D5FD1" w:rsidP="00423013">
            <w:pPr>
              <w:jc w:val="center"/>
              <w:rPr>
                <w:b/>
                <w:color w:val="00B050"/>
                <w:sz w:val="4"/>
                <w:szCs w:val="4"/>
              </w:rPr>
            </w:pPr>
          </w:p>
          <w:p w:rsidR="002D5FD1" w:rsidRPr="00E152DA" w:rsidRDefault="002D5FD1" w:rsidP="00423013">
            <w:pPr>
              <w:jc w:val="center"/>
              <w:rPr>
                <w:b/>
                <w:color w:val="00B050"/>
                <w:sz w:val="12"/>
                <w:szCs w:val="12"/>
              </w:rPr>
            </w:pPr>
          </w:p>
          <w:p w:rsidR="002D5FD1" w:rsidRPr="000B73D5" w:rsidRDefault="002D5FD1" w:rsidP="00F0720F">
            <w:pPr>
              <w:jc w:val="center"/>
              <w:rPr>
                <w:b/>
                <w:color w:val="000099"/>
                <w:sz w:val="22"/>
              </w:rPr>
            </w:pPr>
            <w:r w:rsidRPr="000B73D5">
              <w:rPr>
                <w:b/>
                <w:color w:val="000099"/>
                <w:sz w:val="22"/>
                <w:szCs w:val="22"/>
              </w:rPr>
              <w:t>$</w:t>
            </w:r>
            <w:r>
              <w:rPr>
                <w:b/>
                <w:color w:val="000099"/>
                <w:sz w:val="22"/>
                <w:szCs w:val="22"/>
              </w:rPr>
              <w:t>60</w:t>
            </w:r>
          </w:p>
          <w:p w:rsidR="002D5FD1" w:rsidRPr="00E152DA" w:rsidRDefault="002D5FD1" w:rsidP="00423013">
            <w:pPr>
              <w:jc w:val="center"/>
              <w:rPr>
                <w:b/>
                <w:color w:val="00B050"/>
                <w:sz w:val="4"/>
                <w:szCs w:val="4"/>
              </w:rPr>
            </w:pPr>
          </w:p>
          <w:p w:rsidR="002D5FD1" w:rsidRPr="00E152DA" w:rsidRDefault="002D5FD1" w:rsidP="00423013">
            <w:pPr>
              <w:jc w:val="center"/>
              <w:rPr>
                <w:b/>
                <w:color w:val="00B050"/>
                <w:sz w:val="4"/>
                <w:szCs w:val="4"/>
              </w:rPr>
            </w:pPr>
          </w:p>
        </w:tc>
        <w:tc>
          <w:tcPr>
            <w:tcW w:w="1568" w:type="dxa"/>
            <w:shd w:val="clear" w:color="auto" w:fill="DDF6FF"/>
            <w:vAlign w:val="center"/>
          </w:tcPr>
          <w:p w:rsidR="002D5FD1" w:rsidRPr="000B73D5" w:rsidRDefault="002D5FD1" w:rsidP="00423013">
            <w:pPr>
              <w:pStyle w:val="Label"/>
              <w:rPr>
                <w:rFonts w:ascii="Arial" w:hAnsi="Arial" w:cs="Arial"/>
                <w:b/>
                <w:color w:val="000099"/>
                <w:sz w:val="24"/>
              </w:rPr>
            </w:pPr>
            <w:r w:rsidRPr="000B73D5">
              <w:rPr>
                <w:rFonts w:ascii="Arial" w:hAnsi="Arial" w:cs="Arial"/>
                <w:b/>
                <w:color w:val="000099"/>
                <w:sz w:val="24"/>
              </w:rPr>
              <w:t>Yes!</w:t>
            </w:r>
          </w:p>
        </w:tc>
      </w:tr>
      <w:tr w:rsidR="002D5FD1" w:rsidRPr="000A2B55" w:rsidTr="00423013">
        <w:trPr>
          <w:trHeight w:val="1241"/>
          <w:jc w:val="center"/>
        </w:trPr>
        <w:tc>
          <w:tcPr>
            <w:tcW w:w="885" w:type="dxa"/>
            <w:noWrap/>
            <w:vAlign w:val="center"/>
          </w:tcPr>
          <w:p w:rsidR="002D5FD1" w:rsidRPr="009F31E9" w:rsidRDefault="002D5FD1" w:rsidP="00423013">
            <w:pPr>
              <w:pStyle w:val="Label"/>
              <w:rPr>
                <w:rFonts w:ascii="Arial" w:hAnsi="Arial" w:cs="Arial"/>
                <w:b/>
                <w:color w:val="000099"/>
                <w:sz w:val="24"/>
              </w:rPr>
            </w:pPr>
            <w:r>
              <w:rPr>
                <w:rFonts w:ascii="Arial" w:hAnsi="Arial" w:cs="Arial"/>
                <w:b/>
                <w:color w:val="000099"/>
                <w:sz w:val="24"/>
              </w:rPr>
              <w:t>6</w:t>
            </w:r>
            <w:r w:rsidRPr="009F31E9">
              <w:rPr>
                <w:rFonts w:ascii="Arial" w:hAnsi="Arial" w:cs="Arial"/>
                <w:b/>
                <w:color w:val="000099"/>
                <w:sz w:val="24"/>
              </w:rPr>
              <w:t>/</w:t>
            </w:r>
            <w:r>
              <w:rPr>
                <w:rFonts w:ascii="Arial" w:hAnsi="Arial" w:cs="Arial"/>
                <w:b/>
                <w:color w:val="000099"/>
                <w:sz w:val="24"/>
              </w:rPr>
              <w:t>13</w:t>
            </w:r>
          </w:p>
        </w:tc>
        <w:tc>
          <w:tcPr>
            <w:tcW w:w="900" w:type="dxa"/>
            <w:vAlign w:val="center"/>
          </w:tcPr>
          <w:p w:rsidR="002D5FD1" w:rsidRPr="009F31E9" w:rsidRDefault="002D5FD1" w:rsidP="00423013">
            <w:pPr>
              <w:jc w:val="center"/>
              <w:rPr>
                <w:rFonts w:ascii="Arial" w:hAnsi="Arial" w:cs="Arial"/>
                <w:b/>
                <w:color w:val="000099"/>
                <w:sz w:val="24"/>
              </w:rPr>
            </w:pPr>
            <w:r>
              <w:rPr>
                <w:rFonts w:ascii="Arial" w:hAnsi="Arial" w:cs="Arial"/>
                <w:b/>
                <w:color w:val="000099"/>
                <w:sz w:val="24"/>
              </w:rPr>
              <w:t>Sat.</w:t>
            </w:r>
          </w:p>
        </w:tc>
        <w:tc>
          <w:tcPr>
            <w:tcW w:w="4661" w:type="dxa"/>
            <w:vAlign w:val="center"/>
          </w:tcPr>
          <w:p w:rsidR="002D5FD1" w:rsidRPr="008E27A9" w:rsidRDefault="002D5FD1" w:rsidP="00423013">
            <w:pPr>
              <w:jc w:val="center"/>
              <w:rPr>
                <w:b/>
                <w:color w:val="00B050"/>
                <w:sz w:val="24"/>
              </w:rPr>
            </w:pPr>
            <w:r w:rsidRPr="008E27A9">
              <w:rPr>
                <w:b/>
                <w:color w:val="00B050"/>
                <w:sz w:val="24"/>
              </w:rPr>
              <w:t xml:space="preserve">See Ron Live In </w:t>
            </w:r>
            <w:smartTag w:uri="urn:schemas-microsoft-com:office:smarttags" w:element="State">
              <w:r w:rsidRPr="008E27A9">
                <w:rPr>
                  <w:b/>
                  <w:color w:val="00B050"/>
                  <w:sz w:val="24"/>
                </w:rPr>
                <w:t>New York</w:t>
              </w:r>
            </w:smartTag>
            <w:r w:rsidRPr="008E27A9">
              <w:rPr>
                <w:b/>
                <w:color w:val="00B050"/>
                <w:sz w:val="24"/>
              </w:rPr>
              <w:t>!</w:t>
            </w:r>
          </w:p>
          <w:p w:rsidR="002D5FD1" w:rsidRPr="00F0720F" w:rsidRDefault="002D5FD1" w:rsidP="00F0720F">
            <w:pPr>
              <w:jc w:val="center"/>
              <w:rPr>
                <w:b/>
                <w:color w:val="0000FF"/>
                <w:sz w:val="26"/>
                <w:szCs w:val="26"/>
                <w:u w:val="single"/>
              </w:rPr>
            </w:pPr>
            <w:r>
              <w:rPr>
                <w:b/>
                <w:color w:val="9900FF"/>
                <w:sz w:val="26"/>
                <w:szCs w:val="26"/>
                <w:u w:val="single"/>
              </w:rPr>
              <w:t>Free Street Healings</w:t>
            </w:r>
          </w:p>
          <w:p w:rsidR="002D5FD1" w:rsidRPr="00322D76" w:rsidRDefault="002D5FD1" w:rsidP="00F0720F">
            <w:pPr>
              <w:jc w:val="center"/>
              <w:rPr>
                <w:b/>
                <w:color w:val="0000FF"/>
                <w:sz w:val="24"/>
              </w:rPr>
            </w:pPr>
            <w:r w:rsidRPr="00322D76">
              <w:rPr>
                <w:rStyle w:val="elevenbcalibri"/>
                <w:b/>
                <w:color w:val="0000FF"/>
                <w:sz w:val="24"/>
              </w:rPr>
              <w:t>Free Chakra Balancing and Healings.</w:t>
            </w:r>
          </w:p>
        </w:tc>
        <w:tc>
          <w:tcPr>
            <w:tcW w:w="1800" w:type="dxa"/>
            <w:vAlign w:val="center"/>
          </w:tcPr>
          <w:p w:rsidR="002D5FD1" w:rsidRPr="00F07E1B" w:rsidRDefault="002D5FD1" w:rsidP="00423013">
            <w:pPr>
              <w:jc w:val="center"/>
              <w:rPr>
                <w:rFonts w:ascii="Arial" w:hAnsi="Arial" w:cs="Arial"/>
                <w:b/>
                <w:color w:val="000099"/>
                <w:szCs w:val="20"/>
              </w:rPr>
            </w:pPr>
            <w:r>
              <w:rPr>
                <w:rFonts w:ascii="Arial" w:hAnsi="Arial" w:cs="Arial"/>
                <w:b/>
                <w:color w:val="000099"/>
                <w:szCs w:val="20"/>
              </w:rPr>
              <w:t>6:00 – 9:0</w:t>
            </w:r>
            <w:r w:rsidRPr="00F07E1B">
              <w:rPr>
                <w:rFonts w:ascii="Arial" w:hAnsi="Arial" w:cs="Arial"/>
                <w:b/>
                <w:color w:val="000099"/>
                <w:szCs w:val="20"/>
              </w:rPr>
              <w:t>0pm</w:t>
            </w:r>
          </w:p>
        </w:tc>
        <w:tc>
          <w:tcPr>
            <w:tcW w:w="2466" w:type="dxa"/>
            <w:vAlign w:val="center"/>
          </w:tcPr>
          <w:p w:rsidR="002D5FD1" w:rsidRPr="00F0720F" w:rsidRDefault="002D5FD1" w:rsidP="00423013">
            <w:pPr>
              <w:jc w:val="center"/>
              <w:rPr>
                <w:rFonts w:ascii="Arial" w:hAnsi="Arial" w:cs="Arial"/>
                <w:b/>
                <w:color w:val="000099"/>
                <w:sz w:val="23"/>
                <w:szCs w:val="23"/>
              </w:rPr>
            </w:pPr>
            <w:smartTag w:uri="urn:schemas-microsoft-com:office:smarttags" w:element="State">
              <w:smartTag w:uri="urn:schemas-microsoft-com:office:smarttags" w:element="State">
                <w:r w:rsidRPr="00F0720F">
                  <w:rPr>
                    <w:rFonts w:ascii="Arial" w:hAnsi="Arial" w:cs="Arial"/>
                    <w:b/>
                    <w:color w:val="000099"/>
                    <w:sz w:val="23"/>
                    <w:szCs w:val="23"/>
                  </w:rPr>
                  <w:t>Union</w:t>
                </w:r>
              </w:smartTag>
              <w:r w:rsidRPr="00F0720F">
                <w:rPr>
                  <w:rFonts w:ascii="Arial" w:hAnsi="Arial" w:cs="Arial"/>
                  <w:b/>
                  <w:color w:val="000099"/>
                  <w:sz w:val="23"/>
                  <w:szCs w:val="23"/>
                </w:rPr>
                <w:t xml:space="preserve"> </w:t>
              </w:r>
              <w:smartTag w:uri="urn:schemas-microsoft-com:office:smarttags" w:element="State">
                <w:r w:rsidRPr="00F0720F">
                  <w:rPr>
                    <w:rFonts w:ascii="Arial" w:hAnsi="Arial" w:cs="Arial"/>
                    <w:b/>
                    <w:color w:val="000099"/>
                    <w:sz w:val="23"/>
                    <w:szCs w:val="23"/>
                  </w:rPr>
                  <w:t>Square</w:t>
                </w:r>
              </w:smartTag>
              <w:r w:rsidRPr="00F0720F">
                <w:rPr>
                  <w:rFonts w:ascii="Arial" w:hAnsi="Arial" w:cs="Arial"/>
                  <w:b/>
                  <w:color w:val="000099"/>
                  <w:sz w:val="23"/>
                  <w:szCs w:val="23"/>
                </w:rPr>
                <w:t xml:space="preserve"> </w:t>
              </w:r>
              <w:smartTag w:uri="urn:schemas-microsoft-com:office:smarttags" w:element="State">
                <w:r w:rsidRPr="00F0720F">
                  <w:rPr>
                    <w:rFonts w:ascii="Arial" w:hAnsi="Arial" w:cs="Arial"/>
                    <w:b/>
                    <w:color w:val="000099"/>
                    <w:sz w:val="23"/>
                    <w:szCs w:val="23"/>
                  </w:rPr>
                  <w:t>Park</w:t>
                </w:r>
              </w:smartTag>
            </w:smartTag>
            <w:r w:rsidRPr="00F0720F">
              <w:rPr>
                <w:rFonts w:ascii="Arial" w:hAnsi="Arial" w:cs="Arial"/>
                <w:b/>
                <w:color w:val="000099"/>
                <w:sz w:val="23"/>
                <w:szCs w:val="23"/>
              </w:rPr>
              <w:t>,</w:t>
            </w:r>
          </w:p>
          <w:p w:rsidR="002D5FD1" w:rsidRPr="00F0720F" w:rsidRDefault="002D5FD1" w:rsidP="00423013">
            <w:pPr>
              <w:jc w:val="center"/>
              <w:rPr>
                <w:rFonts w:ascii="Arial" w:hAnsi="Arial" w:cs="Arial"/>
                <w:b/>
                <w:color w:val="0000FF"/>
                <w:sz w:val="23"/>
                <w:szCs w:val="23"/>
              </w:rPr>
            </w:pPr>
            <w:r w:rsidRPr="00F0720F">
              <w:rPr>
                <w:rFonts w:ascii="Arial" w:hAnsi="Arial" w:cs="Arial"/>
                <w:b/>
                <w:color w:val="000099"/>
                <w:sz w:val="23"/>
                <w:szCs w:val="23"/>
              </w:rPr>
              <w:t xml:space="preserve"> </w:t>
            </w:r>
            <w:smartTag w:uri="urn:schemas-microsoft-com:office:smarttags" w:element="State">
              <w:smartTag w:uri="urn:schemas-microsoft-com:office:smarttags" w:element="State">
                <w:r w:rsidRPr="00F0720F">
                  <w:rPr>
                    <w:rFonts w:ascii="Arial" w:hAnsi="Arial" w:cs="Arial"/>
                    <w:b/>
                    <w:color w:val="000099"/>
                    <w:sz w:val="23"/>
                    <w:szCs w:val="23"/>
                  </w:rPr>
                  <w:t>14th Street</w:t>
                </w:r>
              </w:smartTag>
              <w:r w:rsidRPr="00F0720F">
                <w:rPr>
                  <w:rFonts w:ascii="Arial" w:hAnsi="Arial" w:cs="Arial"/>
                  <w:b/>
                  <w:color w:val="000099"/>
                  <w:sz w:val="23"/>
                  <w:szCs w:val="23"/>
                </w:rPr>
                <w:br/>
              </w:r>
              <w:smartTag w:uri="urn:schemas-microsoft-com:office:smarttags" w:element="State">
                <w:r w:rsidRPr="00F0720F">
                  <w:rPr>
                    <w:rFonts w:ascii="Arial" w:hAnsi="Arial" w:cs="Arial"/>
                    <w:b/>
                    <w:color w:val="000099"/>
                    <w:sz w:val="23"/>
                    <w:szCs w:val="23"/>
                  </w:rPr>
                  <w:t>New York</w:t>
                </w:r>
              </w:smartTag>
              <w:r w:rsidRPr="00F0720F">
                <w:rPr>
                  <w:rFonts w:ascii="Arial" w:hAnsi="Arial" w:cs="Arial"/>
                  <w:b/>
                  <w:color w:val="000099"/>
                  <w:sz w:val="23"/>
                  <w:szCs w:val="23"/>
                </w:rPr>
                <w:t xml:space="preserve">, </w:t>
              </w:r>
              <w:smartTag w:uri="urn:schemas-microsoft-com:office:smarttags" w:element="State">
                <w:r w:rsidRPr="00F0720F">
                  <w:rPr>
                    <w:rFonts w:ascii="Arial" w:hAnsi="Arial" w:cs="Arial"/>
                    <w:b/>
                    <w:color w:val="000099"/>
                    <w:sz w:val="23"/>
                    <w:szCs w:val="23"/>
                  </w:rPr>
                  <w:t>NY</w:t>
                </w:r>
              </w:smartTag>
            </w:smartTag>
          </w:p>
        </w:tc>
        <w:tc>
          <w:tcPr>
            <w:tcW w:w="2160" w:type="dxa"/>
            <w:vAlign w:val="center"/>
          </w:tcPr>
          <w:p w:rsidR="002D5FD1" w:rsidRPr="00423013" w:rsidRDefault="002D5FD1" w:rsidP="00423013">
            <w:pPr>
              <w:jc w:val="center"/>
              <w:rPr>
                <w:b/>
                <w:color w:val="FF3300"/>
                <w:sz w:val="22"/>
              </w:rPr>
            </w:pPr>
            <w:r w:rsidRPr="009E7DF5">
              <w:rPr>
                <w:b/>
                <w:color w:val="FF3300"/>
                <w:sz w:val="22"/>
                <w:szCs w:val="22"/>
              </w:rPr>
              <w:t>FREE !!!</w:t>
            </w:r>
          </w:p>
        </w:tc>
        <w:tc>
          <w:tcPr>
            <w:tcW w:w="1568" w:type="dxa"/>
            <w:vAlign w:val="center"/>
          </w:tcPr>
          <w:p w:rsidR="002D5FD1" w:rsidRPr="000B73D5" w:rsidRDefault="002D5FD1" w:rsidP="00423013">
            <w:pPr>
              <w:pStyle w:val="Label"/>
              <w:rPr>
                <w:rFonts w:ascii="Arial" w:hAnsi="Arial" w:cs="Arial"/>
                <w:b/>
                <w:color w:val="000099"/>
                <w:sz w:val="24"/>
              </w:rPr>
            </w:pPr>
          </w:p>
        </w:tc>
      </w:tr>
      <w:tr w:rsidR="002D5FD1" w:rsidRPr="000A2B55" w:rsidTr="00FA67AF">
        <w:trPr>
          <w:trHeight w:val="792"/>
          <w:jc w:val="center"/>
        </w:trPr>
        <w:tc>
          <w:tcPr>
            <w:tcW w:w="885" w:type="dxa"/>
            <w:shd w:val="clear" w:color="auto" w:fill="DDF6FF"/>
            <w:noWrap/>
            <w:vAlign w:val="center"/>
          </w:tcPr>
          <w:p w:rsidR="002D5FD1" w:rsidRPr="009F31E9" w:rsidRDefault="002D5FD1" w:rsidP="00173745">
            <w:pPr>
              <w:pStyle w:val="Label"/>
              <w:rPr>
                <w:rFonts w:ascii="Arial" w:hAnsi="Arial" w:cs="Arial"/>
                <w:b/>
                <w:color w:val="000099"/>
                <w:sz w:val="24"/>
              </w:rPr>
            </w:pPr>
            <w:r>
              <w:rPr>
                <w:rFonts w:ascii="Arial" w:hAnsi="Arial" w:cs="Arial"/>
                <w:b/>
                <w:color w:val="000099"/>
                <w:sz w:val="24"/>
              </w:rPr>
              <w:t>6</w:t>
            </w:r>
            <w:r w:rsidRPr="009F31E9">
              <w:rPr>
                <w:rFonts w:ascii="Arial" w:hAnsi="Arial" w:cs="Arial"/>
                <w:b/>
                <w:color w:val="000099"/>
                <w:sz w:val="24"/>
              </w:rPr>
              <w:t>/</w:t>
            </w:r>
            <w:r>
              <w:rPr>
                <w:rFonts w:ascii="Arial" w:hAnsi="Arial" w:cs="Arial"/>
                <w:b/>
                <w:color w:val="000099"/>
                <w:sz w:val="24"/>
              </w:rPr>
              <w:t>20</w:t>
            </w:r>
          </w:p>
        </w:tc>
        <w:tc>
          <w:tcPr>
            <w:tcW w:w="900" w:type="dxa"/>
            <w:shd w:val="clear" w:color="auto" w:fill="DDF6FF"/>
            <w:vAlign w:val="center"/>
          </w:tcPr>
          <w:p w:rsidR="002D5FD1" w:rsidRPr="009F31E9" w:rsidRDefault="002D5FD1" w:rsidP="00173745">
            <w:pPr>
              <w:jc w:val="center"/>
              <w:rPr>
                <w:rFonts w:ascii="Arial" w:hAnsi="Arial" w:cs="Arial"/>
                <w:b/>
                <w:color w:val="000099"/>
                <w:sz w:val="24"/>
              </w:rPr>
            </w:pPr>
            <w:r w:rsidRPr="009F31E9">
              <w:rPr>
                <w:rFonts w:ascii="Arial" w:hAnsi="Arial" w:cs="Arial"/>
                <w:b/>
                <w:color w:val="000099"/>
                <w:sz w:val="24"/>
              </w:rPr>
              <w:t>Sat.</w:t>
            </w:r>
          </w:p>
        </w:tc>
        <w:tc>
          <w:tcPr>
            <w:tcW w:w="4661" w:type="dxa"/>
            <w:shd w:val="clear" w:color="auto" w:fill="DDF6FF"/>
            <w:vAlign w:val="center"/>
          </w:tcPr>
          <w:p w:rsidR="002D5FD1" w:rsidRPr="00FD50E7" w:rsidRDefault="002D5FD1" w:rsidP="00173745">
            <w:pPr>
              <w:rPr>
                <w:b/>
                <w:color w:val="00B050"/>
                <w:sz w:val="4"/>
                <w:szCs w:val="4"/>
              </w:rPr>
            </w:pPr>
          </w:p>
          <w:p w:rsidR="002D5FD1" w:rsidRDefault="002D5FD1" w:rsidP="00173745">
            <w:pPr>
              <w:jc w:val="center"/>
              <w:rPr>
                <w:b/>
                <w:color w:val="00B050"/>
                <w:sz w:val="6"/>
                <w:szCs w:val="6"/>
              </w:rPr>
            </w:pPr>
            <w:r>
              <w:rPr>
                <w:b/>
                <w:color w:val="00B050"/>
                <w:sz w:val="26"/>
                <w:szCs w:val="26"/>
              </w:rPr>
              <w:t xml:space="preserve">  </w:t>
            </w:r>
          </w:p>
          <w:p w:rsidR="002D5FD1" w:rsidRPr="00423013" w:rsidRDefault="002D5FD1" w:rsidP="00173745">
            <w:pPr>
              <w:jc w:val="center"/>
              <w:rPr>
                <w:b/>
                <w:color w:val="FF6600"/>
                <w:sz w:val="22"/>
                <w:szCs w:val="22"/>
              </w:rPr>
            </w:pPr>
            <w:r w:rsidRPr="00423013">
              <w:rPr>
                <w:b/>
                <w:color w:val="FF6600"/>
                <w:sz w:val="22"/>
                <w:szCs w:val="22"/>
              </w:rPr>
              <w:t>Conference Call</w:t>
            </w:r>
          </w:p>
          <w:p w:rsidR="002D5FD1" w:rsidRPr="00CC5C66" w:rsidRDefault="002D5FD1" w:rsidP="00173745">
            <w:pPr>
              <w:jc w:val="center"/>
              <w:rPr>
                <w:rFonts w:ascii="Calibri" w:hAnsi="Calibri"/>
                <w:b/>
                <w:color w:val="000099"/>
                <w:sz w:val="28"/>
                <w:szCs w:val="28"/>
              </w:rPr>
            </w:pPr>
            <w:r>
              <w:rPr>
                <w:b/>
                <w:color w:val="00B050"/>
                <w:sz w:val="26"/>
                <w:szCs w:val="26"/>
              </w:rPr>
              <w:t xml:space="preserve">  </w:t>
            </w:r>
            <w:r w:rsidRPr="00CC5C66">
              <w:rPr>
                <w:rFonts w:ascii="Calibri" w:hAnsi="Calibri"/>
                <w:b/>
                <w:color w:val="000099"/>
                <w:sz w:val="28"/>
                <w:szCs w:val="28"/>
              </w:rPr>
              <w:t>4-Hour Lightship Healing</w:t>
            </w:r>
          </w:p>
          <w:p w:rsidR="002D5FD1" w:rsidRPr="00CC5C66" w:rsidRDefault="002D5FD1" w:rsidP="00173745">
            <w:pPr>
              <w:jc w:val="center"/>
              <w:rPr>
                <w:rFonts w:ascii="Calibri" w:hAnsi="Calibri"/>
                <w:color w:val="000099"/>
                <w:sz w:val="28"/>
                <w:szCs w:val="28"/>
              </w:rPr>
            </w:pPr>
            <w:r w:rsidRPr="00CC5C66">
              <w:rPr>
                <w:rFonts w:ascii="Calibri" w:hAnsi="Calibri"/>
                <w:b/>
                <w:color w:val="000099"/>
                <w:sz w:val="28"/>
                <w:szCs w:val="28"/>
              </w:rPr>
              <w:t>Ascension Preparation</w:t>
            </w:r>
          </w:p>
          <w:p w:rsidR="002D5FD1" w:rsidRPr="00FD50E7" w:rsidRDefault="002D5FD1" w:rsidP="00173745">
            <w:pPr>
              <w:rPr>
                <w:b/>
                <w:color w:val="00B050"/>
                <w:sz w:val="6"/>
                <w:szCs w:val="6"/>
              </w:rPr>
            </w:pPr>
          </w:p>
        </w:tc>
        <w:tc>
          <w:tcPr>
            <w:tcW w:w="1800" w:type="dxa"/>
            <w:shd w:val="clear" w:color="auto" w:fill="DDF6FF"/>
            <w:vAlign w:val="center"/>
          </w:tcPr>
          <w:p w:rsidR="002D5FD1" w:rsidRPr="00F07E1B" w:rsidRDefault="002D5FD1" w:rsidP="00173745">
            <w:pPr>
              <w:jc w:val="center"/>
              <w:rPr>
                <w:rFonts w:ascii="Arial" w:hAnsi="Arial" w:cs="Arial"/>
                <w:b/>
                <w:color w:val="000099"/>
                <w:szCs w:val="20"/>
              </w:rPr>
            </w:pPr>
            <w:r w:rsidRPr="00F07E1B">
              <w:rPr>
                <w:rFonts w:ascii="Arial" w:hAnsi="Arial" w:cs="Arial"/>
                <w:b/>
                <w:color w:val="000099"/>
                <w:szCs w:val="20"/>
              </w:rPr>
              <w:t xml:space="preserve">1 – </w:t>
            </w:r>
            <w:r>
              <w:rPr>
                <w:rFonts w:ascii="Arial" w:hAnsi="Arial" w:cs="Arial"/>
                <w:b/>
                <w:color w:val="000099"/>
                <w:szCs w:val="20"/>
              </w:rPr>
              <w:t>5</w:t>
            </w:r>
            <w:r w:rsidRPr="00F07E1B">
              <w:rPr>
                <w:rFonts w:ascii="Arial" w:hAnsi="Arial" w:cs="Arial"/>
                <w:b/>
                <w:color w:val="000099"/>
                <w:szCs w:val="20"/>
              </w:rPr>
              <w:t>pm PST</w:t>
            </w:r>
          </w:p>
          <w:p w:rsidR="002D5FD1" w:rsidRPr="00F07E1B" w:rsidRDefault="002D5FD1" w:rsidP="00173745">
            <w:pPr>
              <w:jc w:val="center"/>
              <w:rPr>
                <w:rFonts w:ascii="Arial" w:hAnsi="Arial" w:cs="Arial"/>
                <w:b/>
                <w:color w:val="000099"/>
                <w:szCs w:val="20"/>
              </w:rPr>
            </w:pPr>
            <w:r w:rsidRPr="00F07E1B">
              <w:rPr>
                <w:rFonts w:ascii="Arial" w:hAnsi="Arial" w:cs="Arial"/>
                <w:b/>
                <w:color w:val="000099"/>
                <w:szCs w:val="20"/>
              </w:rPr>
              <w:t>or</w:t>
            </w:r>
          </w:p>
          <w:p w:rsidR="002D5FD1" w:rsidRPr="007B72F1" w:rsidRDefault="002D5FD1" w:rsidP="00173745">
            <w:pPr>
              <w:jc w:val="center"/>
              <w:rPr>
                <w:rFonts w:ascii="Arial" w:hAnsi="Arial" w:cs="Arial"/>
                <w:b/>
                <w:color w:val="000099"/>
                <w:sz w:val="22"/>
              </w:rPr>
            </w:pPr>
            <w:r w:rsidRPr="00F07E1B">
              <w:rPr>
                <w:rFonts w:ascii="Arial" w:hAnsi="Arial" w:cs="Arial"/>
                <w:b/>
                <w:color w:val="000099"/>
                <w:szCs w:val="20"/>
              </w:rPr>
              <w:t>4 – 8pm EST</w:t>
            </w:r>
          </w:p>
        </w:tc>
        <w:tc>
          <w:tcPr>
            <w:tcW w:w="2466" w:type="dxa"/>
            <w:shd w:val="clear" w:color="auto" w:fill="DDF6FF"/>
            <w:vAlign w:val="center"/>
          </w:tcPr>
          <w:p w:rsidR="002D5FD1" w:rsidRPr="007B72F1" w:rsidRDefault="002D5FD1" w:rsidP="00173745">
            <w:pPr>
              <w:jc w:val="center"/>
              <w:rPr>
                <w:rFonts w:ascii="Arial" w:hAnsi="Arial" w:cs="Arial"/>
                <w:b/>
                <w:color w:val="000099"/>
                <w:sz w:val="22"/>
              </w:rPr>
            </w:pPr>
            <w:r w:rsidRPr="007B72F1">
              <w:rPr>
                <w:rFonts w:ascii="Arial" w:hAnsi="Arial" w:cs="Arial"/>
                <w:b/>
                <w:color w:val="000099"/>
                <w:sz w:val="22"/>
                <w:szCs w:val="22"/>
              </w:rPr>
              <w:t>Conference Call Session</w:t>
            </w:r>
          </w:p>
        </w:tc>
        <w:tc>
          <w:tcPr>
            <w:tcW w:w="2160" w:type="dxa"/>
            <w:shd w:val="clear" w:color="auto" w:fill="DDF6FF"/>
            <w:vAlign w:val="center"/>
          </w:tcPr>
          <w:p w:rsidR="002D5FD1" w:rsidRPr="00635BA7" w:rsidRDefault="002D5FD1" w:rsidP="00173745">
            <w:pPr>
              <w:jc w:val="center"/>
              <w:rPr>
                <w:b/>
                <w:color w:val="000099"/>
                <w:sz w:val="4"/>
                <w:szCs w:val="4"/>
              </w:rPr>
            </w:pPr>
          </w:p>
          <w:p w:rsidR="002D5FD1" w:rsidRPr="00635BA7" w:rsidRDefault="002D5FD1" w:rsidP="00173745">
            <w:pPr>
              <w:jc w:val="center"/>
              <w:rPr>
                <w:b/>
                <w:color w:val="000099"/>
                <w:sz w:val="22"/>
              </w:rPr>
            </w:pPr>
            <w:r>
              <w:rPr>
                <w:b/>
                <w:color w:val="000099"/>
                <w:sz w:val="22"/>
                <w:szCs w:val="22"/>
              </w:rPr>
              <w:t>$6</w:t>
            </w:r>
            <w:r w:rsidRPr="00635BA7">
              <w:rPr>
                <w:b/>
                <w:color w:val="000099"/>
                <w:sz w:val="22"/>
                <w:szCs w:val="22"/>
              </w:rPr>
              <w:t>0 or</w:t>
            </w:r>
          </w:p>
          <w:p w:rsidR="002D5FD1" w:rsidRDefault="002D5FD1" w:rsidP="00173745">
            <w:pPr>
              <w:jc w:val="center"/>
              <w:rPr>
                <w:b/>
                <w:color w:val="000099"/>
                <w:sz w:val="22"/>
              </w:rPr>
            </w:pPr>
            <w:r w:rsidRPr="00635BA7">
              <w:rPr>
                <w:b/>
                <w:color w:val="000099"/>
                <w:sz w:val="22"/>
                <w:szCs w:val="22"/>
              </w:rPr>
              <w:t>Per</w:t>
            </w:r>
            <w:r>
              <w:rPr>
                <w:b/>
                <w:color w:val="000099"/>
                <w:sz w:val="22"/>
                <w:szCs w:val="22"/>
              </w:rPr>
              <w:t xml:space="preserve"> </w:t>
            </w:r>
            <w:r w:rsidRPr="00635BA7">
              <w:rPr>
                <w:b/>
                <w:color w:val="000099"/>
                <w:sz w:val="22"/>
                <w:szCs w:val="22"/>
              </w:rPr>
              <w:t>package discount *</w:t>
            </w:r>
          </w:p>
          <w:p w:rsidR="002D5FD1" w:rsidRPr="00635BA7" w:rsidRDefault="002D5FD1" w:rsidP="00173745">
            <w:pPr>
              <w:jc w:val="center"/>
              <w:rPr>
                <w:b/>
                <w:color w:val="000099"/>
                <w:sz w:val="4"/>
                <w:szCs w:val="4"/>
              </w:rPr>
            </w:pPr>
          </w:p>
          <w:p w:rsidR="002D5FD1" w:rsidRPr="00BC578A" w:rsidRDefault="002D5FD1" w:rsidP="00173745">
            <w:pPr>
              <w:jc w:val="center"/>
              <w:rPr>
                <w:b/>
                <w:color w:val="000099"/>
                <w:sz w:val="4"/>
                <w:szCs w:val="4"/>
              </w:rPr>
            </w:pPr>
          </w:p>
        </w:tc>
        <w:tc>
          <w:tcPr>
            <w:tcW w:w="1568" w:type="dxa"/>
            <w:shd w:val="clear" w:color="auto" w:fill="DDF6FF"/>
            <w:vAlign w:val="center"/>
          </w:tcPr>
          <w:p w:rsidR="002D5FD1" w:rsidRPr="009F31E9" w:rsidRDefault="002D5FD1" w:rsidP="00173745">
            <w:pPr>
              <w:pStyle w:val="Label"/>
              <w:rPr>
                <w:rFonts w:ascii="Arial" w:hAnsi="Arial" w:cs="Arial"/>
                <w:b/>
                <w:color w:val="000099"/>
                <w:sz w:val="24"/>
              </w:rPr>
            </w:pPr>
            <w:r w:rsidRPr="009F31E9">
              <w:rPr>
                <w:rFonts w:ascii="Arial" w:hAnsi="Arial" w:cs="Arial"/>
                <w:b/>
                <w:color w:val="000099"/>
                <w:sz w:val="24"/>
              </w:rPr>
              <w:t>Yes!</w:t>
            </w:r>
          </w:p>
        </w:tc>
      </w:tr>
      <w:tr w:rsidR="002D5FD1" w:rsidTr="00FA67AF">
        <w:tblPrEx>
          <w:tblBorders>
            <w:top w:val="single" w:sz="6" w:space="0" w:color="333399"/>
            <w:left w:val="single" w:sz="6" w:space="0" w:color="333399"/>
            <w:bottom w:val="single" w:sz="6" w:space="0" w:color="333399"/>
            <w:right w:val="single" w:sz="6" w:space="0" w:color="333399"/>
            <w:insideH w:val="single" w:sz="6" w:space="0" w:color="333399"/>
            <w:insideV w:val="single" w:sz="6" w:space="0" w:color="333399"/>
          </w:tblBorders>
          <w:tblLook w:val="0000"/>
        </w:tblPrEx>
        <w:trPr>
          <w:trHeight w:val="660"/>
          <w:jc w:val="center"/>
        </w:trPr>
        <w:tc>
          <w:tcPr>
            <w:tcW w:w="14440" w:type="dxa"/>
            <w:gridSpan w:val="7"/>
            <w:vAlign w:val="center"/>
          </w:tcPr>
          <w:p w:rsidR="002D5FD1" w:rsidRPr="00CC5C66" w:rsidRDefault="002D5FD1" w:rsidP="00173745">
            <w:pPr>
              <w:pStyle w:val="NoSpacing"/>
              <w:rPr>
                <w:sz w:val="12"/>
                <w:szCs w:val="12"/>
              </w:rPr>
            </w:pPr>
          </w:p>
          <w:p w:rsidR="002D5FD1" w:rsidRPr="00CE12E4" w:rsidRDefault="002D5FD1" w:rsidP="00173745">
            <w:pPr>
              <w:pStyle w:val="NoSpacing"/>
              <w:rPr>
                <w:b/>
                <w:color w:val="0000CC"/>
                <w:sz w:val="24"/>
                <w:szCs w:val="24"/>
              </w:rPr>
            </w:pPr>
            <w:r w:rsidRPr="00CE12E4">
              <w:rPr>
                <w:b/>
                <w:i/>
                <w:color w:val="000099"/>
                <w:sz w:val="24"/>
                <w:szCs w:val="24"/>
              </w:rPr>
              <w:t>3 Weekly</w:t>
            </w:r>
            <w:r>
              <w:rPr>
                <w:rFonts w:ascii="Cambria" w:hAnsi="Cambria"/>
                <w:b/>
                <w:color w:val="000099"/>
                <w:sz w:val="28"/>
                <w:szCs w:val="28"/>
              </w:rPr>
              <w:t xml:space="preserve">     </w:t>
            </w:r>
            <w:r w:rsidRPr="00CE12E4">
              <w:rPr>
                <w:rFonts w:ascii="Cambria" w:hAnsi="Cambria"/>
                <w:b/>
                <w:i/>
                <w:color w:val="FF3300"/>
                <w:sz w:val="28"/>
                <w:szCs w:val="28"/>
                <w:u w:val="single"/>
              </w:rPr>
              <w:t>1 Hour Conference Call Healing Sessions</w:t>
            </w:r>
            <w:r>
              <w:rPr>
                <w:rFonts w:ascii="Cambria" w:hAnsi="Cambria"/>
                <w:b/>
                <w:color w:val="000099"/>
                <w:sz w:val="28"/>
                <w:szCs w:val="28"/>
              </w:rPr>
              <w:t xml:space="preserve">     </w:t>
            </w:r>
            <w:r w:rsidRPr="00CE12E4">
              <w:rPr>
                <w:b/>
                <w:i/>
                <w:color w:val="000099"/>
                <w:sz w:val="24"/>
                <w:szCs w:val="24"/>
              </w:rPr>
              <w:t>Monday $20</w:t>
            </w:r>
            <w:r>
              <w:rPr>
                <w:b/>
                <w:i/>
                <w:color w:val="000099"/>
                <w:sz w:val="24"/>
                <w:szCs w:val="24"/>
              </w:rPr>
              <w:t xml:space="preserve"> - </w:t>
            </w:r>
            <w:r w:rsidRPr="00CE12E4">
              <w:rPr>
                <w:b/>
                <w:i/>
                <w:color w:val="000099"/>
                <w:sz w:val="24"/>
                <w:szCs w:val="24"/>
              </w:rPr>
              <w:t xml:space="preserve">Wednesday includes Divine Water Activation $30 </w:t>
            </w:r>
            <w:r>
              <w:rPr>
                <w:b/>
                <w:i/>
                <w:color w:val="000099"/>
                <w:sz w:val="24"/>
                <w:szCs w:val="24"/>
              </w:rPr>
              <w:t xml:space="preserve">- </w:t>
            </w:r>
            <w:r w:rsidRPr="00CE12E4">
              <w:rPr>
                <w:b/>
                <w:i/>
                <w:color w:val="000099"/>
                <w:sz w:val="24"/>
                <w:szCs w:val="24"/>
              </w:rPr>
              <w:t>Friday $20</w:t>
            </w:r>
          </w:p>
          <w:p w:rsidR="002D5FD1" w:rsidRPr="009960E0" w:rsidRDefault="002D5FD1" w:rsidP="00173745">
            <w:pPr>
              <w:pStyle w:val="NoSpacing"/>
              <w:rPr>
                <w:sz w:val="10"/>
                <w:szCs w:val="10"/>
              </w:rPr>
            </w:pPr>
          </w:p>
        </w:tc>
      </w:tr>
      <w:tr w:rsidR="002D5FD1" w:rsidTr="00FA67AF">
        <w:tblPrEx>
          <w:tblBorders>
            <w:top w:val="single" w:sz="6" w:space="0" w:color="333399"/>
            <w:left w:val="single" w:sz="6" w:space="0" w:color="333399"/>
            <w:bottom w:val="single" w:sz="6" w:space="0" w:color="333399"/>
            <w:right w:val="single" w:sz="6" w:space="0" w:color="333399"/>
            <w:insideH w:val="single" w:sz="6" w:space="0" w:color="333399"/>
            <w:insideV w:val="single" w:sz="6" w:space="0" w:color="333399"/>
          </w:tblBorders>
          <w:tblLook w:val="0000"/>
        </w:tblPrEx>
        <w:trPr>
          <w:trHeight w:val="750"/>
          <w:jc w:val="center"/>
        </w:trPr>
        <w:tc>
          <w:tcPr>
            <w:tcW w:w="14440" w:type="dxa"/>
            <w:gridSpan w:val="7"/>
            <w:shd w:val="clear" w:color="auto" w:fill="DDF6FF"/>
            <w:vAlign w:val="center"/>
          </w:tcPr>
          <w:p w:rsidR="002D5FD1" w:rsidRPr="00916399" w:rsidRDefault="002D5FD1" w:rsidP="00173745">
            <w:pPr>
              <w:pStyle w:val="NoSpacing"/>
              <w:jc w:val="center"/>
              <w:rPr>
                <w:sz w:val="8"/>
                <w:szCs w:val="8"/>
              </w:rPr>
            </w:pPr>
          </w:p>
          <w:p w:rsidR="002D5FD1" w:rsidRPr="00006D0C" w:rsidRDefault="002D5FD1" w:rsidP="00173745">
            <w:pPr>
              <w:pStyle w:val="NoSpacing"/>
              <w:jc w:val="center"/>
              <w:rPr>
                <w:rFonts w:ascii="Cambria" w:hAnsi="Cambria"/>
                <w:b/>
                <w:i/>
                <w:color w:val="000099"/>
                <w:sz w:val="28"/>
                <w:szCs w:val="28"/>
                <w:shd w:val="clear" w:color="auto" w:fill="DBE5F1"/>
              </w:rPr>
            </w:pPr>
            <w:r w:rsidRPr="00006D0C">
              <w:rPr>
                <w:rFonts w:ascii="Cambria" w:hAnsi="Cambria"/>
                <w:b/>
                <w:bCs/>
                <w:i/>
                <w:color w:val="000099"/>
                <w:sz w:val="24"/>
                <w:szCs w:val="24"/>
              </w:rPr>
              <w:t>BBS Radio.com</w:t>
            </w:r>
            <w:r w:rsidRPr="00006D0C">
              <w:rPr>
                <w:rFonts w:ascii="Cambria" w:hAnsi="Cambria"/>
                <w:b/>
                <w:bCs/>
                <w:i/>
                <w:color w:val="000099"/>
                <w:sz w:val="28"/>
                <w:szCs w:val="28"/>
              </w:rPr>
              <w:t xml:space="preserve">  </w:t>
            </w:r>
            <w:r w:rsidRPr="00006D0C">
              <w:rPr>
                <w:rFonts w:ascii="Cambria" w:hAnsi="Cambria"/>
                <w:b/>
                <w:bCs/>
                <w:i/>
                <w:color w:val="000099"/>
              </w:rPr>
              <w:t xml:space="preserve"> “ Tune In” on</w:t>
            </w:r>
            <w:r w:rsidRPr="00006D0C">
              <w:rPr>
                <w:rFonts w:ascii="Cambria" w:hAnsi="Cambria"/>
                <w:b/>
                <w:bCs/>
                <w:i/>
                <w:color w:val="000099"/>
                <w:shd w:val="clear" w:color="auto" w:fill="DBE5F1"/>
              </w:rPr>
              <w:t xml:space="preserve"> </w:t>
            </w:r>
            <w:r w:rsidRPr="00006D0C">
              <w:rPr>
                <w:rFonts w:ascii="Cambria" w:hAnsi="Cambria"/>
                <w:b/>
                <w:bCs/>
                <w:i/>
                <w:color w:val="000099"/>
              </w:rPr>
              <w:t>Station 1</w:t>
            </w:r>
            <w:r w:rsidRPr="00006D0C">
              <w:rPr>
                <w:rFonts w:ascii="Cambria" w:hAnsi="Cambria"/>
                <w:b/>
                <w:bCs/>
                <w:i/>
                <w:color w:val="0000CC"/>
              </w:rPr>
              <w:t xml:space="preserve"> </w:t>
            </w:r>
            <w:r w:rsidRPr="00006D0C">
              <w:rPr>
                <w:rFonts w:ascii="Cambria" w:hAnsi="Cambria"/>
                <w:b/>
                <w:bCs/>
                <w:i/>
                <w:color w:val="0000CC"/>
                <w:sz w:val="28"/>
                <w:szCs w:val="28"/>
              </w:rPr>
              <w:t xml:space="preserve">    </w:t>
            </w:r>
            <w:r w:rsidRPr="00006D0C">
              <w:rPr>
                <w:rFonts w:ascii="Cambria" w:hAnsi="Cambria"/>
                <w:b/>
                <w:bCs/>
                <w:i/>
                <w:color w:val="000099"/>
                <w:sz w:val="24"/>
                <w:szCs w:val="24"/>
                <w:u w:val="single"/>
              </w:rPr>
              <w:t>CREATION</w:t>
            </w:r>
            <w:r w:rsidRPr="00006D0C">
              <w:rPr>
                <w:rFonts w:ascii="Cambria" w:hAnsi="Cambria"/>
                <w:b/>
                <w:bCs/>
                <w:i/>
                <w:color w:val="000099"/>
                <w:sz w:val="24"/>
                <w:szCs w:val="24"/>
                <w:u w:val="single"/>
                <w:shd w:val="clear" w:color="auto" w:fill="DBE5F1"/>
              </w:rPr>
              <w:t xml:space="preserve"> </w:t>
            </w:r>
            <w:r w:rsidRPr="00006D0C">
              <w:rPr>
                <w:rFonts w:ascii="Cambria" w:hAnsi="Cambria"/>
                <w:b/>
                <w:bCs/>
                <w:i/>
                <w:color w:val="000099"/>
                <w:sz w:val="24"/>
                <w:szCs w:val="24"/>
                <w:u w:val="single"/>
              </w:rPr>
              <w:t>LIGHTSHIP HEALING</w:t>
            </w:r>
            <w:r w:rsidRPr="00006D0C">
              <w:rPr>
                <w:rFonts w:ascii="Cambria" w:hAnsi="Cambria"/>
                <w:bCs/>
                <w:color w:val="000099"/>
                <w:sz w:val="28"/>
                <w:szCs w:val="28"/>
              </w:rPr>
              <w:t xml:space="preserve"> </w:t>
            </w:r>
            <w:r w:rsidRPr="00006D0C">
              <w:rPr>
                <w:rFonts w:ascii="Cambria" w:hAnsi="Cambria"/>
                <w:b/>
                <w:i/>
                <w:color w:val="000099"/>
                <w:sz w:val="28"/>
                <w:szCs w:val="28"/>
              </w:rPr>
              <w:t xml:space="preserve">  4 Live Shows a Week!</w:t>
            </w:r>
          </w:p>
          <w:p w:rsidR="002D5FD1" w:rsidRDefault="002D5FD1" w:rsidP="00173745">
            <w:pPr>
              <w:pStyle w:val="NoSpacing"/>
              <w:jc w:val="center"/>
              <w:rPr>
                <w:b/>
                <w:i/>
                <w:color w:val="6600FF"/>
                <w:sz w:val="4"/>
                <w:szCs w:val="4"/>
              </w:rPr>
            </w:pPr>
          </w:p>
          <w:p w:rsidR="002D5FD1" w:rsidRPr="00C74E15" w:rsidRDefault="002D5FD1" w:rsidP="00173745">
            <w:pPr>
              <w:pStyle w:val="NoSpacing"/>
              <w:jc w:val="center"/>
              <w:rPr>
                <w:b/>
                <w:i/>
                <w:color w:val="6600FF"/>
              </w:rPr>
            </w:pPr>
            <w:r w:rsidRPr="00006D0C">
              <w:rPr>
                <w:b/>
                <w:i/>
                <w:color w:val="6600FF"/>
                <w:sz w:val="23"/>
                <w:szCs w:val="23"/>
              </w:rPr>
              <w:t xml:space="preserve">Monday </w:t>
            </w:r>
            <w:r w:rsidRPr="00006D0C">
              <w:rPr>
                <w:b/>
                <w:i/>
                <w:color w:val="6600FF"/>
                <w:sz w:val="20"/>
                <w:szCs w:val="20"/>
              </w:rPr>
              <w:t>4pm PST - 7 pm</w:t>
            </w:r>
            <w:r w:rsidRPr="00006D0C">
              <w:rPr>
                <w:b/>
                <w:i/>
                <w:color w:val="6600FF"/>
              </w:rPr>
              <w:t xml:space="preserve"> EST    </w:t>
            </w:r>
            <w:r w:rsidRPr="00006D0C">
              <w:rPr>
                <w:b/>
                <w:bCs/>
                <w:i/>
                <w:color w:val="6600FF"/>
                <w:sz w:val="23"/>
                <w:szCs w:val="23"/>
              </w:rPr>
              <w:t>Wednesday/Friday</w:t>
            </w:r>
            <w:r w:rsidRPr="00006D0C">
              <w:rPr>
                <w:b/>
                <w:bCs/>
                <w:i/>
                <w:color w:val="6600FF"/>
              </w:rPr>
              <w:t xml:space="preserve">  </w:t>
            </w:r>
            <w:r w:rsidRPr="00006D0C">
              <w:rPr>
                <w:b/>
                <w:bCs/>
                <w:i/>
                <w:color w:val="6600FF"/>
                <w:sz w:val="20"/>
                <w:szCs w:val="20"/>
              </w:rPr>
              <w:t>7pm PST - 10 pm EST</w:t>
            </w:r>
            <w:r w:rsidRPr="00006D0C">
              <w:rPr>
                <w:b/>
                <w:i/>
                <w:color w:val="6600FF"/>
              </w:rPr>
              <w:t xml:space="preserve">   </w:t>
            </w:r>
            <w:r w:rsidRPr="00006D0C">
              <w:rPr>
                <w:rFonts w:ascii="Cambria" w:hAnsi="Cambria"/>
                <w:b/>
                <w:bCs/>
                <w:i/>
                <w:color w:val="6600FF"/>
              </w:rPr>
              <w:t xml:space="preserve"> </w:t>
            </w:r>
            <w:r w:rsidRPr="00006D0C">
              <w:rPr>
                <w:rFonts w:ascii="Cambria" w:hAnsi="Cambria"/>
                <w:b/>
                <w:bCs/>
                <w:i/>
                <w:color w:val="6600FF"/>
                <w:sz w:val="23"/>
                <w:szCs w:val="23"/>
              </w:rPr>
              <w:t>Saturday</w:t>
            </w:r>
            <w:r w:rsidRPr="00006D0C">
              <w:rPr>
                <w:rFonts w:ascii="Cambria" w:hAnsi="Cambria"/>
                <w:b/>
                <w:bCs/>
                <w:i/>
                <w:color w:val="6600FF"/>
              </w:rPr>
              <w:t xml:space="preserve"> </w:t>
            </w:r>
            <w:r w:rsidRPr="00006D0C">
              <w:rPr>
                <w:rFonts w:ascii="Cambria" w:hAnsi="Cambria"/>
                <w:b/>
                <w:bCs/>
                <w:i/>
                <w:color w:val="6600FF"/>
                <w:sz w:val="20"/>
                <w:szCs w:val="20"/>
              </w:rPr>
              <w:t>9pm PST - Midnight EST</w:t>
            </w:r>
          </w:p>
          <w:p w:rsidR="002D5FD1" w:rsidRPr="00916399" w:rsidRDefault="002D5FD1" w:rsidP="00173745">
            <w:pPr>
              <w:pStyle w:val="NoSpacing"/>
              <w:jc w:val="center"/>
              <w:rPr>
                <w:sz w:val="8"/>
                <w:szCs w:val="8"/>
              </w:rPr>
            </w:pPr>
            <w:r w:rsidRPr="00BC3931">
              <w:rPr>
                <w:rFonts w:ascii="Cambria" w:hAnsi="Cambria"/>
                <w:b/>
                <w:bCs/>
                <w:i/>
                <w:color w:val="000099"/>
                <w:sz w:val="28"/>
                <w:szCs w:val="28"/>
                <w:shd w:val="clear" w:color="auto" w:fill="DBE5F1"/>
              </w:rPr>
              <w:t xml:space="preserve"> </w:t>
            </w:r>
          </w:p>
        </w:tc>
      </w:tr>
      <w:tr w:rsidR="002D5FD1" w:rsidTr="00FA67AF">
        <w:tblPrEx>
          <w:tblBorders>
            <w:top w:val="single" w:sz="6" w:space="0" w:color="333399"/>
            <w:left w:val="single" w:sz="6" w:space="0" w:color="333399"/>
            <w:bottom w:val="single" w:sz="6" w:space="0" w:color="333399"/>
            <w:right w:val="single" w:sz="6" w:space="0" w:color="333399"/>
            <w:insideH w:val="single" w:sz="6" w:space="0" w:color="333399"/>
            <w:insideV w:val="single" w:sz="6" w:space="0" w:color="333399"/>
          </w:tblBorders>
          <w:tblLook w:val="0000"/>
        </w:tblPrEx>
        <w:trPr>
          <w:trHeight w:val="462"/>
          <w:jc w:val="center"/>
        </w:trPr>
        <w:tc>
          <w:tcPr>
            <w:tcW w:w="14440" w:type="dxa"/>
            <w:gridSpan w:val="7"/>
            <w:shd w:val="clear" w:color="auto" w:fill="FFFFFF"/>
            <w:vAlign w:val="center"/>
          </w:tcPr>
          <w:p w:rsidR="002D5FD1" w:rsidRPr="009960E0" w:rsidRDefault="002D5FD1" w:rsidP="00173745">
            <w:pPr>
              <w:pStyle w:val="NoSpacing"/>
              <w:jc w:val="center"/>
              <w:rPr>
                <w:rFonts w:ascii="Cambria" w:hAnsi="Cambria"/>
                <w:bCs/>
                <w:color w:val="000099"/>
                <w:sz w:val="2"/>
                <w:szCs w:val="2"/>
                <w:shd w:val="clear" w:color="auto" w:fill="DBE5F1"/>
              </w:rPr>
            </w:pPr>
          </w:p>
          <w:p w:rsidR="002D5FD1" w:rsidRPr="009960E0" w:rsidRDefault="002D5FD1" w:rsidP="000455B8">
            <w:pPr>
              <w:pStyle w:val="NoSpacing"/>
              <w:jc w:val="center"/>
              <w:rPr>
                <w:b/>
                <w:color w:val="0000CC"/>
                <w:sz w:val="24"/>
                <w:szCs w:val="24"/>
              </w:rPr>
            </w:pPr>
            <w:r w:rsidRPr="00006D0C">
              <w:rPr>
                <w:rFonts w:ascii="Cambria" w:hAnsi="Cambria"/>
                <w:bCs/>
                <w:color w:val="000099"/>
                <w:sz w:val="28"/>
                <w:szCs w:val="28"/>
              </w:rPr>
              <w:t>Ask1Radio.com</w:t>
            </w:r>
            <w:r w:rsidRPr="00CF5551">
              <w:rPr>
                <w:rFonts w:ascii="Cambria" w:hAnsi="Cambria"/>
                <w:bCs/>
                <w:color w:val="000099"/>
                <w:sz w:val="28"/>
                <w:szCs w:val="28"/>
              </w:rPr>
              <w:t xml:space="preserve">  </w:t>
            </w:r>
            <w:r w:rsidRPr="00006D0C">
              <w:rPr>
                <w:rFonts w:ascii="Cambria" w:hAnsi="Cambria"/>
                <w:b/>
                <w:bCs/>
                <w:i/>
                <w:color w:val="6600FF"/>
                <w:sz w:val="24"/>
                <w:szCs w:val="24"/>
              </w:rPr>
              <w:t xml:space="preserve">Live Call In Show </w:t>
            </w:r>
            <w:r w:rsidRPr="00006D0C">
              <w:rPr>
                <w:rFonts w:ascii="Cambria" w:hAnsi="Cambria"/>
                <w:b/>
                <w:bCs/>
                <w:i/>
                <w:color w:val="000099"/>
                <w:sz w:val="24"/>
                <w:szCs w:val="24"/>
                <w:u w:val="single"/>
              </w:rPr>
              <w:t>CREATION LIGHTSHIP HEALING</w:t>
            </w:r>
            <w:r w:rsidRPr="00006D0C">
              <w:rPr>
                <w:rFonts w:ascii="Cambria" w:hAnsi="Cambria"/>
                <w:bCs/>
                <w:color w:val="000099"/>
                <w:sz w:val="28"/>
                <w:szCs w:val="28"/>
              </w:rPr>
              <w:t xml:space="preserve">  Every Monday </w:t>
            </w:r>
            <w:r>
              <w:rPr>
                <w:rFonts w:ascii="Cambria" w:hAnsi="Cambria"/>
                <w:bCs/>
                <w:color w:val="000099"/>
                <w:sz w:val="28"/>
                <w:szCs w:val="28"/>
              </w:rPr>
              <w:t>7</w:t>
            </w:r>
            <w:r w:rsidRPr="00006D0C">
              <w:rPr>
                <w:rFonts w:ascii="Cambria" w:hAnsi="Cambria"/>
                <w:bCs/>
                <w:color w:val="000099"/>
                <w:sz w:val="28"/>
                <w:szCs w:val="28"/>
              </w:rPr>
              <w:t>pm PST</w:t>
            </w:r>
            <w:r>
              <w:rPr>
                <w:rFonts w:ascii="Cambria" w:hAnsi="Cambria"/>
                <w:bCs/>
                <w:color w:val="000099"/>
                <w:sz w:val="28"/>
                <w:szCs w:val="28"/>
              </w:rPr>
              <w:t>-10pm E</w:t>
            </w:r>
            <w:r w:rsidRPr="00006D0C">
              <w:rPr>
                <w:rFonts w:ascii="Cambria" w:hAnsi="Cambria"/>
                <w:bCs/>
                <w:color w:val="000099"/>
                <w:sz w:val="28"/>
                <w:szCs w:val="28"/>
              </w:rPr>
              <w:t>ST</w:t>
            </w:r>
          </w:p>
        </w:tc>
      </w:tr>
      <w:tr w:rsidR="002D5FD1" w:rsidTr="00FA67AF">
        <w:tblPrEx>
          <w:tblBorders>
            <w:top w:val="single" w:sz="6" w:space="0" w:color="333399"/>
            <w:left w:val="single" w:sz="6" w:space="0" w:color="333399"/>
            <w:bottom w:val="single" w:sz="6" w:space="0" w:color="333399"/>
            <w:right w:val="single" w:sz="6" w:space="0" w:color="333399"/>
            <w:insideH w:val="single" w:sz="6" w:space="0" w:color="333399"/>
            <w:insideV w:val="single" w:sz="6" w:space="0" w:color="333399"/>
          </w:tblBorders>
          <w:tblLook w:val="0000"/>
        </w:tblPrEx>
        <w:trPr>
          <w:trHeight w:val="687"/>
          <w:jc w:val="center"/>
        </w:trPr>
        <w:tc>
          <w:tcPr>
            <w:tcW w:w="14440" w:type="dxa"/>
            <w:gridSpan w:val="7"/>
            <w:shd w:val="clear" w:color="auto" w:fill="DDF6FF"/>
            <w:vAlign w:val="center"/>
          </w:tcPr>
          <w:p w:rsidR="002D5FD1" w:rsidRPr="009960E0" w:rsidRDefault="002D5FD1" w:rsidP="00173745">
            <w:pPr>
              <w:pStyle w:val="NoSpacing"/>
              <w:jc w:val="center"/>
              <w:rPr>
                <w:rStyle w:val="Heading3Char1"/>
                <w:rFonts w:ascii="Calibri" w:hAnsi="Calibri"/>
                <w:color w:val="0000CC"/>
                <w:sz w:val="16"/>
                <w:szCs w:val="16"/>
                <w:u w:val="single"/>
              </w:rPr>
            </w:pPr>
          </w:p>
          <w:p w:rsidR="002D5FD1" w:rsidRPr="00FA67AF" w:rsidRDefault="002D5FD1" w:rsidP="009E7DF5">
            <w:pPr>
              <w:pStyle w:val="NoSpacing"/>
              <w:jc w:val="center"/>
              <w:rPr>
                <w:b/>
                <w:color w:val="FF00FF"/>
                <w:sz w:val="36"/>
                <w:szCs w:val="36"/>
                <w:u w:val="single"/>
              </w:rPr>
            </w:pPr>
            <w:r w:rsidRPr="00FA67AF">
              <w:rPr>
                <w:rStyle w:val="Heading3Char1"/>
                <w:rFonts w:ascii="Calibri" w:hAnsi="Calibri"/>
                <w:b/>
                <w:color w:val="FF00FF"/>
                <w:sz w:val="36"/>
                <w:szCs w:val="36"/>
                <w:u w:val="single"/>
              </w:rPr>
              <w:t>Get Ready! More Up Coming Sunday INTENSIVES In JULY</w:t>
            </w:r>
          </w:p>
        </w:tc>
      </w:tr>
    </w:tbl>
    <w:p w:rsidR="002D5FD1" w:rsidRDefault="002D5FD1" w:rsidP="009E7DF5">
      <w:pPr>
        <w:pStyle w:val="NoSpacing"/>
      </w:pPr>
    </w:p>
    <w:sectPr w:rsidR="002D5FD1" w:rsidSect="00322D76">
      <w:pgSz w:w="15840" w:h="12240" w:orient="landscape"/>
      <w:pgMar w:top="288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607A"/>
    <w:rsid w:val="000033F4"/>
    <w:rsid w:val="00003E93"/>
    <w:rsid w:val="000042DF"/>
    <w:rsid w:val="00004F5B"/>
    <w:rsid w:val="000051E5"/>
    <w:rsid w:val="00006D0C"/>
    <w:rsid w:val="0001126A"/>
    <w:rsid w:val="00012DB4"/>
    <w:rsid w:val="0001437C"/>
    <w:rsid w:val="0001672F"/>
    <w:rsid w:val="00022719"/>
    <w:rsid w:val="00022745"/>
    <w:rsid w:val="000228BE"/>
    <w:rsid w:val="00024E14"/>
    <w:rsid w:val="000255A8"/>
    <w:rsid w:val="00032759"/>
    <w:rsid w:val="00035366"/>
    <w:rsid w:val="000455B8"/>
    <w:rsid w:val="000459CF"/>
    <w:rsid w:val="00045EAE"/>
    <w:rsid w:val="0004601D"/>
    <w:rsid w:val="000504A4"/>
    <w:rsid w:val="0005617F"/>
    <w:rsid w:val="0005765E"/>
    <w:rsid w:val="0006313E"/>
    <w:rsid w:val="00064F93"/>
    <w:rsid w:val="000664B5"/>
    <w:rsid w:val="000669DC"/>
    <w:rsid w:val="0007006F"/>
    <w:rsid w:val="00073B4C"/>
    <w:rsid w:val="00074DCC"/>
    <w:rsid w:val="000757B3"/>
    <w:rsid w:val="000804F3"/>
    <w:rsid w:val="00090D5E"/>
    <w:rsid w:val="00091D0E"/>
    <w:rsid w:val="00092921"/>
    <w:rsid w:val="000938D2"/>
    <w:rsid w:val="00093FA7"/>
    <w:rsid w:val="00096085"/>
    <w:rsid w:val="000970D1"/>
    <w:rsid w:val="000A0761"/>
    <w:rsid w:val="000A2B55"/>
    <w:rsid w:val="000A7874"/>
    <w:rsid w:val="000B1990"/>
    <w:rsid w:val="000B73D5"/>
    <w:rsid w:val="000B77DF"/>
    <w:rsid w:val="000B7E87"/>
    <w:rsid w:val="000C163C"/>
    <w:rsid w:val="000D414D"/>
    <w:rsid w:val="000D50E8"/>
    <w:rsid w:val="000D52CF"/>
    <w:rsid w:val="000D5407"/>
    <w:rsid w:val="000D68EB"/>
    <w:rsid w:val="000E1313"/>
    <w:rsid w:val="000E42E1"/>
    <w:rsid w:val="000F4129"/>
    <w:rsid w:val="000F640B"/>
    <w:rsid w:val="000F6D8D"/>
    <w:rsid w:val="00101771"/>
    <w:rsid w:val="00112CA0"/>
    <w:rsid w:val="0011364C"/>
    <w:rsid w:val="00116DBF"/>
    <w:rsid w:val="00117C98"/>
    <w:rsid w:val="001220D9"/>
    <w:rsid w:val="00130A9E"/>
    <w:rsid w:val="00131491"/>
    <w:rsid w:val="00137C14"/>
    <w:rsid w:val="00137E1B"/>
    <w:rsid w:val="00140160"/>
    <w:rsid w:val="0014245D"/>
    <w:rsid w:val="001444DF"/>
    <w:rsid w:val="00152BAD"/>
    <w:rsid w:val="00156597"/>
    <w:rsid w:val="001640EF"/>
    <w:rsid w:val="001657E1"/>
    <w:rsid w:val="00166D36"/>
    <w:rsid w:val="00171B26"/>
    <w:rsid w:val="00173745"/>
    <w:rsid w:val="0017684F"/>
    <w:rsid w:val="0018233D"/>
    <w:rsid w:val="00185400"/>
    <w:rsid w:val="001918F8"/>
    <w:rsid w:val="00195334"/>
    <w:rsid w:val="00195BC9"/>
    <w:rsid w:val="00196C6E"/>
    <w:rsid w:val="001A3F76"/>
    <w:rsid w:val="001B06A6"/>
    <w:rsid w:val="001B08B4"/>
    <w:rsid w:val="001B36BA"/>
    <w:rsid w:val="001C7BEB"/>
    <w:rsid w:val="001D0789"/>
    <w:rsid w:val="001D12A6"/>
    <w:rsid w:val="001D3159"/>
    <w:rsid w:val="001D3E64"/>
    <w:rsid w:val="001D449E"/>
    <w:rsid w:val="001D6217"/>
    <w:rsid w:val="001D6D59"/>
    <w:rsid w:val="001D7B20"/>
    <w:rsid w:val="001E0BE8"/>
    <w:rsid w:val="001E2417"/>
    <w:rsid w:val="001E43A6"/>
    <w:rsid w:val="001E5470"/>
    <w:rsid w:val="001F5357"/>
    <w:rsid w:val="00200BE5"/>
    <w:rsid w:val="002016F4"/>
    <w:rsid w:val="0020181B"/>
    <w:rsid w:val="00201F28"/>
    <w:rsid w:val="0020242F"/>
    <w:rsid w:val="00222B04"/>
    <w:rsid w:val="00224BFD"/>
    <w:rsid w:val="0023208A"/>
    <w:rsid w:val="00232D8B"/>
    <w:rsid w:val="00236B41"/>
    <w:rsid w:val="00237D47"/>
    <w:rsid w:val="002517AA"/>
    <w:rsid w:val="0025428B"/>
    <w:rsid w:val="002559D6"/>
    <w:rsid w:val="00263177"/>
    <w:rsid w:val="00265223"/>
    <w:rsid w:val="002672A9"/>
    <w:rsid w:val="00274468"/>
    <w:rsid w:val="00290D1D"/>
    <w:rsid w:val="0029527B"/>
    <w:rsid w:val="002959FF"/>
    <w:rsid w:val="002A0B74"/>
    <w:rsid w:val="002A22C3"/>
    <w:rsid w:val="002A2EEE"/>
    <w:rsid w:val="002A743C"/>
    <w:rsid w:val="002B24BD"/>
    <w:rsid w:val="002B435A"/>
    <w:rsid w:val="002B5FA7"/>
    <w:rsid w:val="002B6323"/>
    <w:rsid w:val="002C7F95"/>
    <w:rsid w:val="002D189F"/>
    <w:rsid w:val="002D1A27"/>
    <w:rsid w:val="002D5FD1"/>
    <w:rsid w:val="002E0066"/>
    <w:rsid w:val="002E5FB6"/>
    <w:rsid w:val="002E7112"/>
    <w:rsid w:val="002F1ED4"/>
    <w:rsid w:val="002F2D97"/>
    <w:rsid w:val="002F6EB0"/>
    <w:rsid w:val="002F7002"/>
    <w:rsid w:val="00305EF0"/>
    <w:rsid w:val="003068FB"/>
    <w:rsid w:val="00307689"/>
    <w:rsid w:val="003113CA"/>
    <w:rsid w:val="00320CEF"/>
    <w:rsid w:val="00322B7A"/>
    <w:rsid w:val="00322D76"/>
    <w:rsid w:val="0032392D"/>
    <w:rsid w:val="00325D54"/>
    <w:rsid w:val="00327640"/>
    <w:rsid w:val="00336B0E"/>
    <w:rsid w:val="00337DE1"/>
    <w:rsid w:val="003420E5"/>
    <w:rsid w:val="00342341"/>
    <w:rsid w:val="00354AFA"/>
    <w:rsid w:val="00354EA9"/>
    <w:rsid w:val="00355F14"/>
    <w:rsid w:val="00364FCA"/>
    <w:rsid w:val="00365A0E"/>
    <w:rsid w:val="00367661"/>
    <w:rsid w:val="00367D2B"/>
    <w:rsid w:val="00367DA1"/>
    <w:rsid w:val="00370515"/>
    <w:rsid w:val="003749DA"/>
    <w:rsid w:val="00376D1A"/>
    <w:rsid w:val="00381BF6"/>
    <w:rsid w:val="00384DB7"/>
    <w:rsid w:val="00387CFE"/>
    <w:rsid w:val="00394708"/>
    <w:rsid w:val="00395D1A"/>
    <w:rsid w:val="00397DFE"/>
    <w:rsid w:val="003A2212"/>
    <w:rsid w:val="003A4060"/>
    <w:rsid w:val="003A5664"/>
    <w:rsid w:val="003A70F0"/>
    <w:rsid w:val="003B38C9"/>
    <w:rsid w:val="003B3BA4"/>
    <w:rsid w:val="003B6C27"/>
    <w:rsid w:val="003B7CC7"/>
    <w:rsid w:val="003C1E44"/>
    <w:rsid w:val="003C3639"/>
    <w:rsid w:val="003C3E65"/>
    <w:rsid w:val="003D38DE"/>
    <w:rsid w:val="003D6B80"/>
    <w:rsid w:val="003D6DB1"/>
    <w:rsid w:val="003E1BF8"/>
    <w:rsid w:val="003E387E"/>
    <w:rsid w:val="003F48F1"/>
    <w:rsid w:val="003F5834"/>
    <w:rsid w:val="003F5D3B"/>
    <w:rsid w:val="003F607A"/>
    <w:rsid w:val="00402F28"/>
    <w:rsid w:val="0041260F"/>
    <w:rsid w:val="00412827"/>
    <w:rsid w:val="00412EDE"/>
    <w:rsid w:val="0041556C"/>
    <w:rsid w:val="00422980"/>
    <w:rsid w:val="00422D7C"/>
    <w:rsid w:val="00423013"/>
    <w:rsid w:val="00424CE3"/>
    <w:rsid w:val="00425BC5"/>
    <w:rsid w:val="004415D7"/>
    <w:rsid w:val="00443AE4"/>
    <w:rsid w:val="004510C5"/>
    <w:rsid w:val="004545D0"/>
    <w:rsid w:val="00455142"/>
    <w:rsid w:val="00457CDE"/>
    <w:rsid w:val="0046293A"/>
    <w:rsid w:val="00477CBE"/>
    <w:rsid w:val="00481F2F"/>
    <w:rsid w:val="00486657"/>
    <w:rsid w:val="00490E5C"/>
    <w:rsid w:val="004B43B0"/>
    <w:rsid w:val="004B4872"/>
    <w:rsid w:val="004C4035"/>
    <w:rsid w:val="004D4AFF"/>
    <w:rsid w:val="004D7655"/>
    <w:rsid w:val="004D7F5D"/>
    <w:rsid w:val="004E134A"/>
    <w:rsid w:val="004E2D78"/>
    <w:rsid w:val="004E42E2"/>
    <w:rsid w:val="004E78C1"/>
    <w:rsid w:val="004F29E8"/>
    <w:rsid w:val="004F3771"/>
    <w:rsid w:val="004F3B3F"/>
    <w:rsid w:val="00501F04"/>
    <w:rsid w:val="005050BA"/>
    <w:rsid w:val="00507AB8"/>
    <w:rsid w:val="00515615"/>
    <w:rsid w:val="00522E57"/>
    <w:rsid w:val="005361A9"/>
    <w:rsid w:val="00542EAF"/>
    <w:rsid w:val="00545C8E"/>
    <w:rsid w:val="00560EEE"/>
    <w:rsid w:val="0056287B"/>
    <w:rsid w:val="005634E7"/>
    <w:rsid w:val="005644C1"/>
    <w:rsid w:val="00564A7D"/>
    <w:rsid w:val="00564D05"/>
    <w:rsid w:val="00574720"/>
    <w:rsid w:val="00576D08"/>
    <w:rsid w:val="00585200"/>
    <w:rsid w:val="00585CF8"/>
    <w:rsid w:val="00597656"/>
    <w:rsid w:val="005A054D"/>
    <w:rsid w:val="005A2CBB"/>
    <w:rsid w:val="005A3A7A"/>
    <w:rsid w:val="005A517E"/>
    <w:rsid w:val="005B41EE"/>
    <w:rsid w:val="005B4A6A"/>
    <w:rsid w:val="005B4DBE"/>
    <w:rsid w:val="005B789C"/>
    <w:rsid w:val="005C091D"/>
    <w:rsid w:val="005C147C"/>
    <w:rsid w:val="005C22E5"/>
    <w:rsid w:val="005C41F6"/>
    <w:rsid w:val="005C6CAB"/>
    <w:rsid w:val="005D23BE"/>
    <w:rsid w:val="005D3416"/>
    <w:rsid w:val="005D38B9"/>
    <w:rsid w:val="005E2A6C"/>
    <w:rsid w:val="005E2FEE"/>
    <w:rsid w:val="005E650B"/>
    <w:rsid w:val="005F4FBE"/>
    <w:rsid w:val="005F63A2"/>
    <w:rsid w:val="00603773"/>
    <w:rsid w:val="006057C6"/>
    <w:rsid w:val="006059D2"/>
    <w:rsid w:val="006167C9"/>
    <w:rsid w:val="0062112D"/>
    <w:rsid w:val="0062268B"/>
    <w:rsid w:val="00624C5D"/>
    <w:rsid w:val="006337A6"/>
    <w:rsid w:val="00635BA7"/>
    <w:rsid w:val="00641AC7"/>
    <w:rsid w:val="006529FF"/>
    <w:rsid w:val="00653624"/>
    <w:rsid w:val="00653C17"/>
    <w:rsid w:val="0065448A"/>
    <w:rsid w:val="006547B3"/>
    <w:rsid w:val="00656784"/>
    <w:rsid w:val="00660C25"/>
    <w:rsid w:val="00665561"/>
    <w:rsid w:val="006666D8"/>
    <w:rsid w:val="0066729E"/>
    <w:rsid w:val="00670BF4"/>
    <w:rsid w:val="00680325"/>
    <w:rsid w:val="00682873"/>
    <w:rsid w:val="00685CBF"/>
    <w:rsid w:val="006869BF"/>
    <w:rsid w:val="006947C5"/>
    <w:rsid w:val="006A2C0C"/>
    <w:rsid w:val="006B2866"/>
    <w:rsid w:val="006B3E9C"/>
    <w:rsid w:val="006B7606"/>
    <w:rsid w:val="006C2449"/>
    <w:rsid w:val="006C3414"/>
    <w:rsid w:val="006C695B"/>
    <w:rsid w:val="006C7108"/>
    <w:rsid w:val="006D195C"/>
    <w:rsid w:val="006D5E5E"/>
    <w:rsid w:val="006D677A"/>
    <w:rsid w:val="006E4E2C"/>
    <w:rsid w:val="006E785D"/>
    <w:rsid w:val="006F340E"/>
    <w:rsid w:val="006F45BF"/>
    <w:rsid w:val="006F7592"/>
    <w:rsid w:val="006F7A15"/>
    <w:rsid w:val="00710F61"/>
    <w:rsid w:val="0071121B"/>
    <w:rsid w:val="00711C72"/>
    <w:rsid w:val="00732EC7"/>
    <w:rsid w:val="007360E2"/>
    <w:rsid w:val="00750224"/>
    <w:rsid w:val="0075551E"/>
    <w:rsid w:val="007677ED"/>
    <w:rsid w:val="00767824"/>
    <w:rsid w:val="00770046"/>
    <w:rsid w:val="007722E5"/>
    <w:rsid w:val="0077300C"/>
    <w:rsid w:val="007742C1"/>
    <w:rsid w:val="00774304"/>
    <w:rsid w:val="007743C6"/>
    <w:rsid w:val="00777D10"/>
    <w:rsid w:val="00780B4D"/>
    <w:rsid w:val="00790B9D"/>
    <w:rsid w:val="00790F3D"/>
    <w:rsid w:val="00795071"/>
    <w:rsid w:val="0079595E"/>
    <w:rsid w:val="007A5F68"/>
    <w:rsid w:val="007B00BD"/>
    <w:rsid w:val="007B06C3"/>
    <w:rsid w:val="007B32E3"/>
    <w:rsid w:val="007B4075"/>
    <w:rsid w:val="007B729E"/>
    <w:rsid w:val="007B72F1"/>
    <w:rsid w:val="007B7D69"/>
    <w:rsid w:val="007D1BCD"/>
    <w:rsid w:val="007D2D55"/>
    <w:rsid w:val="007D50F0"/>
    <w:rsid w:val="007D5912"/>
    <w:rsid w:val="007E0CD1"/>
    <w:rsid w:val="007E2CDD"/>
    <w:rsid w:val="007E2E74"/>
    <w:rsid w:val="007F17C5"/>
    <w:rsid w:val="007F5BB3"/>
    <w:rsid w:val="007F67F5"/>
    <w:rsid w:val="00801BD4"/>
    <w:rsid w:val="008076D1"/>
    <w:rsid w:val="00810819"/>
    <w:rsid w:val="00810E13"/>
    <w:rsid w:val="008137BB"/>
    <w:rsid w:val="00822131"/>
    <w:rsid w:val="00823E91"/>
    <w:rsid w:val="00824121"/>
    <w:rsid w:val="00827AB3"/>
    <w:rsid w:val="008338E8"/>
    <w:rsid w:val="00835576"/>
    <w:rsid w:val="008366E7"/>
    <w:rsid w:val="00836CAC"/>
    <w:rsid w:val="00847642"/>
    <w:rsid w:val="00847C10"/>
    <w:rsid w:val="008516F8"/>
    <w:rsid w:val="00851C58"/>
    <w:rsid w:val="00852573"/>
    <w:rsid w:val="00852A95"/>
    <w:rsid w:val="00852C82"/>
    <w:rsid w:val="00853E8E"/>
    <w:rsid w:val="00855566"/>
    <w:rsid w:val="008674D6"/>
    <w:rsid w:val="0087096C"/>
    <w:rsid w:val="00874086"/>
    <w:rsid w:val="00874C3E"/>
    <w:rsid w:val="008757A2"/>
    <w:rsid w:val="00875AC6"/>
    <w:rsid w:val="00877F35"/>
    <w:rsid w:val="00886DA9"/>
    <w:rsid w:val="008870AC"/>
    <w:rsid w:val="00891024"/>
    <w:rsid w:val="00891AA0"/>
    <w:rsid w:val="00893326"/>
    <w:rsid w:val="00895479"/>
    <w:rsid w:val="00897B5A"/>
    <w:rsid w:val="008A64D3"/>
    <w:rsid w:val="008B28B2"/>
    <w:rsid w:val="008C4059"/>
    <w:rsid w:val="008C645D"/>
    <w:rsid w:val="008D4C26"/>
    <w:rsid w:val="008D4C5B"/>
    <w:rsid w:val="008D594D"/>
    <w:rsid w:val="008D6363"/>
    <w:rsid w:val="008E0143"/>
    <w:rsid w:val="008E27A9"/>
    <w:rsid w:val="008E3340"/>
    <w:rsid w:val="008F1D9D"/>
    <w:rsid w:val="008F2F95"/>
    <w:rsid w:val="008F6361"/>
    <w:rsid w:val="00902665"/>
    <w:rsid w:val="00907F4F"/>
    <w:rsid w:val="0091010F"/>
    <w:rsid w:val="00911BC5"/>
    <w:rsid w:val="00912DD2"/>
    <w:rsid w:val="00914DCE"/>
    <w:rsid w:val="00915BBD"/>
    <w:rsid w:val="00916399"/>
    <w:rsid w:val="00917084"/>
    <w:rsid w:val="00920E73"/>
    <w:rsid w:val="009225F5"/>
    <w:rsid w:val="00925814"/>
    <w:rsid w:val="009274F4"/>
    <w:rsid w:val="00927980"/>
    <w:rsid w:val="00927B8C"/>
    <w:rsid w:val="0093293C"/>
    <w:rsid w:val="00956F16"/>
    <w:rsid w:val="0095796B"/>
    <w:rsid w:val="00960297"/>
    <w:rsid w:val="00962E6B"/>
    <w:rsid w:val="0096672F"/>
    <w:rsid w:val="009671F8"/>
    <w:rsid w:val="0097038E"/>
    <w:rsid w:val="00974CD2"/>
    <w:rsid w:val="00976210"/>
    <w:rsid w:val="0097626C"/>
    <w:rsid w:val="0097760E"/>
    <w:rsid w:val="0098479A"/>
    <w:rsid w:val="00995173"/>
    <w:rsid w:val="009960E0"/>
    <w:rsid w:val="009A13D1"/>
    <w:rsid w:val="009A3244"/>
    <w:rsid w:val="009B14CF"/>
    <w:rsid w:val="009B45DE"/>
    <w:rsid w:val="009C3696"/>
    <w:rsid w:val="009C5FB7"/>
    <w:rsid w:val="009D1C65"/>
    <w:rsid w:val="009D30AA"/>
    <w:rsid w:val="009D4C62"/>
    <w:rsid w:val="009E4E0B"/>
    <w:rsid w:val="009E7DF5"/>
    <w:rsid w:val="009F119A"/>
    <w:rsid w:val="009F31E9"/>
    <w:rsid w:val="009F3FD7"/>
    <w:rsid w:val="009F4AE3"/>
    <w:rsid w:val="00A01210"/>
    <w:rsid w:val="00A0540F"/>
    <w:rsid w:val="00A061CA"/>
    <w:rsid w:val="00A10159"/>
    <w:rsid w:val="00A126A5"/>
    <w:rsid w:val="00A1704A"/>
    <w:rsid w:val="00A230AF"/>
    <w:rsid w:val="00A25F77"/>
    <w:rsid w:val="00A268DF"/>
    <w:rsid w:val="00A3248A"/>
    <w:rsid w:val="00A3363C"/>
    <w:rsid w:val="00A350BE"/>
    <w:rsid w:val="00A43778"/>
    <w:rsid w:val="00A45625"/>
    <w:rsid w:val="00A54A9B"/>
    <w:rsid w:val="00A61D0A"/>
    <w:rsid w:val="00A6335D"/>
    <w:rsid w:val="00A633A6"/>
    <w:rsid w:val="00A67FBE"/>
    <w:rsid w:val="00A70C6D"/>
    <w:rsid w:val="00A73DB7"/>
    <w:rsid w:val="00A7567B"/>
    <w:rsid w:val="00A75DB6"/>
    <w:rsid w:val="00A76BB4"/>
    <w:rsid w:val="00A77B42"/>
    <w:rsid w:val="00A91921"/>
    <w:rsid w:val="00A94AE8"/>
    <w:rsid w:val="00AA02EF"/>
    <w:rsid w:val="00AA469B"/>
    <w:rsid w:val="00AA66F7"/>
    <w:rsid w:val="00AB2FFB"/>
    <w:rsid w:val="00AB35CD"/>
    <w:rsid w:val="00AB64B1"/>
    <w:rsid w:val="00AB6C16"/>
    <w:rsid w:val="00AC0E8F"/>
    <w:rsid w:val="00AC1A2E"/>
    <w:rsid w:val="00AC241B"/>
    <w:rsid w:val="00AC29A0"/>
    <w:rsid w:val="00AC2E04"/>
    <w:rsid w:val="00AD0D8E"/>
    <w:rsid w:val="00AD2148"/>
    <w:rsid w:val="00AD27C0"/>
    <w:rsid w:val="00AD30DD"/>
    <w:rsid w:val="00AD31E3"/>
    <w:rsid w:val="00AD713E"/>
    <w:rsid w:val="00AE28D1"/>
    <w:rsid w:val="00AE3745"/>
    <w:rsid w:val="00AE3B5C"/>
    <w:rsid w:val="00AE703F"/>
    <w:rsid w:val="00AF0448"/>
    <w:rsid w:val="00AF1A37"/>
    <w:rsid w:val="00AF3873"/>
    <w:rsid w:val="00AF6699"/>
    <w:rsid w:val="00AF6914"/>
    <w:rsid w:val="00B00620"/>
    <w:rsid w:val="00B009E4"/>
    <w:rsid w:val="00B01627"/>
    <w:rsid w:val="00B07ADE"/>
    <w:rsid w:val="00B13CA3"/>
    <w:rsid w:val="00B1442B"/>
    <w:rsid w:val="00B153A8"/>
    <w:rsid w:val="00B234A5"/>
    <w:rsid w:val="00B321F5"/>
    <w:rsid w:val="00B40755"/>
    <w:rsid w:val="00B40B5E"/>
    <w:rsid w:val="00B42587"/>
    <w:rsid w:val="00B51B34"/>
    <w:rsid w:val="00B546ED"/>
    <w:rsid w:val="00B62EC5"/>
    <w:rsid w:val="00B70CB6"/>
    <w:rsid w:val="00B758D4"/>
    <w:rsid w:val="00B7669A"/>
    <w:rsid w:val="00B82204"/>
    <w:rsid w:val="00B9507B"/>
    <w:rsid w:val="00B955B6"/>
    <w:rsid w:val="00BA196F"/>
    <w:rsid w:val="00BA7842"/>
    <w:rsid w:val="00BB26C4"/>
    <w:rsid w:val="00BB5637"/>
    <w:rsid w:val="00BB71E1"/>
    <w:rsid w:val="00BC3931"/>
    <w:rsid w:val="00BC47F2"/>
    <w:rsid w:val="00BC555A"/>
    <w:rsid w:val="00BC578A"/>
    <w:rsid w:val="00BC6EDB"/>
    <w:rsid w:val="00BC7448"/>
    <w:rsid w:val="00BC75A6"/>
    <w:rsid w:val="00BC79CB"/>
    <w:rsid w:val="00BC7D3E"/>
    <w:rsid w:val="00BD1DC7"/>
    <w:rsid w:val="00BD569A"/>
    <w:rsid w:val="00BD6244"/>
    <w:rsid w:val="00BE5A74"/>
    <w:rsid w:val="00BF3C81"/>
    <w:rsid w:val="00BF5BEA"/>
    <w:rsid w:val="00BF7DCD"/>
    <w:rsid w:val="00C0164D"/>
    <w:rsid w:val="00C030A6"/>
    <w:rsid w:val="00C04227"/>
    <w:rsid w:val="00C04319"/>
    <w:rsid w:val="00C06F61"/>
    <w:rsid w:val="00C0793C"/>
    <w:rsid w:val="00C108C8"/>
    <w:rsid w:val="00C165F7"/>
    <w:rsid w:val="00C175E6"/>
    <w:rsid w:val="00C17CFF"/>
    <w:rsid w:val="00C21546"/>
    <w:rsid w:val="00C22DF9"/>
    <w:rsid w:val="00C23C9E"/>
    <w:rsid w:val="00C27CB5"/>
    <w:rsid w:val="00C33194"/>
    <w:rsid w:val="00C3398F"/>
    <w:rsid w:val="00C34BC3"/>
    <w:rsid w:val="00C37C9A"/>
    <w:rsid w:val="00C4368D"/>
    <w:rsid w:val="00C4677D"/>
    <w:rsid w:val="00C47BFD"/>
    <w:rsid w:val="00C5199C"/>
    <w:rsid w:val="00C56D41"/>
    <w:rsid w:val="00C656E0"/>
    <w:rsid w:val="00C66606"/>
    <w:rsid w:val="00C67B39"/>
    <w:rsid w:val="00C72BFF"/>
    <w:rsid w:val="00C7471D"/>
    <w:rsid w:val="00C74E15"/>
    <w:rsid w:val="00C8158D"/>
    <w:rsid w:val="00C84830"/>
    <w:rsid w:val="00C853DD"/>
    <w:rsid w:val="00C8547B"/>
    <w:rsid w:val="00C85987"/>
    <w:rsid w:val="00C96030"/>
    <w:rsid w:val="00C9652F"/>
    <w:rsid w:val="00C970D3"/>
    <w:rsid w:val="00CA03C4"/>
    <w:rsid w:val="00CA1897"/>
    <w:rsid w:val="00CA1B2B"/>
    <w:rsid w:val="00CA3F21"/>
    <w:rsid w:val="00CA586B"/>
    <w:rsid w:val="00CB021F"/>
    <w:rsid w:val="00CB2199"/>
    <w:rsid w:val="00CB219B"/>
    <w:rsid w:val="00CB28C3"/>
    <w:rsid w:val="00CB5C40"/>
    <w:rsid w:val="00CB6A58"/>
    <w:rsid w:val="00CC2A77"/>
    <w:rsid w:val="00CC333D"/>
    <w:rsid w:val="00CC5C66"/>
    <w:rsid w:val="00CC68D7"/>
    <w:rsid w:val="00CD01E4"/>
    <w:rsid w:val="00CD4E38"/>
    <w:rsid w:val="00CE0733"/>
    <w:rsid w:val="00CE12E4"/>
    <w:rsid w:val="00CF29D3"/>
    <w:rsid w:val="00CF3024"/>
    <w:rsid w:val="00CF3F2A"/>
    <w:rsid w:val="00CF5551"/>
    <w:rsid w:val="00CF5E99"/>
    <w:rsid w:val="00CF63E8"/>
    <w:rsid w:val="00D00273"/>
    <w:rsid w:val="00D1184D"/>
    <w:rsid w:val="00D13243"/>
    <w:rsid w:val="00D13DCC"/>
    <w:rsid w:val="00D1488B"/>
    <w:rsid w:val="00D17044"/>
    <w:rsid w:val="00D20752"/>
    <w:rsid w:val="00D22401"/>
    <w:rsid w:val="00D2284A"/>
    <w:rsid w:val="00D271E1"/>
    <w:rsid w:val="00D30397"/>
    <w:rsid w:val="00D35136"/>
    <w:rsid w:val="00D3598A"/>
    <w:rsid w:val="00D36719"/>
    <w:rsid w:val="00D400EB"/>
    <w:rsid w:val="00D413B4"/>
    <w:rsid w:val="00D439A2"/>
    <w:rsid w:val="00D5033A"/>
    <w:rsid w:val="00D508A7"/>
    <w:rsid w:val="00D549F5"/>
    <w:rsid w:val="00D62BF2"/>
    <w:rsid w:val="00D62D0B"/>
    <w:rsid w:val="00D66111"/>
    <w:rsid w:val="00D7711E"/>
    <w:rsid w:val="00D82C11"/>
    <w:rsid w:val="00D921EE"/>
    <w:rsid w:val="00D93366"/>
    <w:rsid w:val="00D9478C"/>
    <w:rsid w:val="00D9530F"/>
    <w:rsid w:val="00DA56B2"/>
    <w:rsid w:val="00DB27CC"/>
    <w:rsid w:val="00DB4369"/>
    <w:rsid w:val="00DC41E5"/>
    <w:rsid w:val="00DC5987"/>
    <w:rsid w:val="00DD4843"/>
    <w:rsid w:val="00DD5987"/>
    <w:rsid w:val="00DD6F85"/>
    <w:rsid w:val="00DD7CD0"/>
    <w:rsid w:val="00DE1FB8"/>
    <w:rsid w:val="00DE7B12"/>
    <w:rsid w:val="00E05376"/>
    <w:rsid w:val="00E1111C"/>
    <w:rsid w:val="00E12157"/>
    <w:rsid w:val="00E12CBE"/>
    <w:rsid w:val="00E152DA"/>
    <w:rsid w:val="00E15CD2"/>
    <w:rsid w:val="00E229A0"/>
    <w:rsid w:val="00E236EB"/>
    <w:rsid w:val="00E320B1"/>
    <w:rsid w:val="00E34D19"/>
    <w:rsid w:val="00E40486"/>
    <w:rsid w:val="00E45CB2"/>
    <w:rsid w:val="00E5246D"/>
    <w:rsid w:val="00E541B8"/>
    <w:rsid w:val="00E566B0"/>
    <w:rsid w:val="00E57E14"/>
    <w:rsid w:val="00E61159"/>
    <w:rsid w:val="00E6169B"/>
    <w:rsid w:val="00E65DB2"/>
    <w:rsid w:val="00E74459"/>
    <w:rsid w:val="00E80BC8"/>
    <w:rsid w:val="00E93F72"/>
    <w:rsid w:val="00E970DA"/>
    <w:rsid w:val="00E97DC7"/>
    <w:rsid w:val="00EA0EFE"/>
    <w:rsid w:val="00EA1C67"/>
    <w:rsid w:val="00EA3490"/>
    <w:rsid w:val="00EA4E86"/>
    <w:rsid w:val="00EA7A7A"/>
    <w:rsid w:val="00EB0258"/>
    <w:rsid w:val="00EB3864"/>
    <w:rsid w:val="00EB6B28"/>
    <w:rsid w:val="00EB7AAD"/>
    <w:rsid w:val="00EC08CD"/>
    <w:rsid w:val="00EC1DFA"/>
    <w:rsid w:val="00ED0EAB"/>
    <w:rsid w:val="00ED3ABA"/>
    <w:rsid w:val="00EE0534"/>
    <w:rsid w:val="00EE6724"/>
    <w:rsid w:val="00EE6DBA"/>
    <w:rsid w:val="00EF2849"/>
    <w:rsid w:val="00EF3478"/>
    <w:rsid w:val="00EF5695"/>
    <w:rsid w:val="00EF62F0"/>
    <w:rsid w:val="00F06F10"/>
    <w:rsid w:val="00F0720F"/>
    <w:rsid w:val="00F072A8"/>
    <w:rsid w:val="00F07E1B"/>
    <w:rsid w:val="00F12EF7"/>
    <w:rsid w:val="00F20A66"/>
    <w:rsid w:val="00F21537"/>
    <w:rsid w:val="00F224DC"/>
    <w:rsid w:val="00F230E2"/>
    <w:rsid w:val="00F30087"/>
    <w:rsid w:val="00F30728"/>
    <w:rsid w:val="00F31BF6"/>
    <w:rsid w:val="00F37799"/>
    <w:rsid w:val="00F40565"/>
    <w:rsid w:val="00F417F5"/>
    <w:rsid w:val="00F47810"/>
    <w:rsid w:val="00F50162"/>
    <w:rsid w:val="00F52C09"/>
    <w:rsid w:val="00F55083"/>
    <w:rsid w:val="00F563F8"/>
    <w:rsid w:val="00F57622"/>
    <w:rsid w:val="00F6101E"/>
    <w:rsid w:val="00F621CA"/>
    <w:rsid w:val="00F6274A"/>
    <w:rsid w:val="00F6395D"/>
    <w:rsid w:val="00F67D85"/>
    <w:rsid w:val="00F70FC6"/>
    <w:rsid w:val="00F71EA2"/>
    <w:rsid w:val="00F72A14"/>
    <w:rsid w:val="00F75B45"/>
    <w:rsid w:val="00F8125D"/>
    <w:rsid w:val="00F81D51"/>
    <w:rsid w:val="00F82CE7"/>
    <w:rsid w:val="00F85297"/>
    <w:rsid w:val="00F94897"/>
    <w:rsid w:val="00F9503C"/>
    <w:rsid w:val="00F977D6"/>
    <w:rsid w:val="00FA011A"/>
    <w:rsid w:val="00FA175D"/>
    <w:rsid w:val="00FA4F66"/>
    <w:rsid w:val="00FA659F"/>
    <w:rsid w:val="00FA67AF"/>
    <w:rsid w:val="00FB2DEF"/>
    <w:rsid w:val="00FB353A"/>
    <w:rsid w:val="00FB6F96"/>
    <w:rsid w:val="00FC14B0"/>
    <w:rsid w:val="00FC35D1"/>
    <w:rsid w:val="00FC4FD8"/>
    <w:rsid w:val="00FC5984"/>
    <w:rsid w:val="00FC7CB7"/>
    <w:rsid w:val="00FC7F51"/>
    <w:rsid w:val="00FD50E7"/>
    <w:rsid w:val="00FD5706"/>
    <w:rsid w:val="00FD65DB"/>
    <w:rsid w:val="00FD721D"/>
    <w:rsid w:val="00FE3BAE"/>
    <w:rsid w:val="00FF17EE"/>
    <w:rsid w:val="00FF2A54"/>
    <w:rsid w:val="00FF7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07A"/>
    <w:rPr>
      <w:rFonts w:ascii="Century Gothic" w:hAnsi="Century Gothic"/>
      <w:sz w:val="20"/>
      <w:szCs w:val="24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3F607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Heading1"/>
    <w:next w:val="Normal"/>
    <w:link w:val="Heading3Char1"/>
    <w:uiPriority w:val="99"/>
    <w:qFormat/>
    <w:rsid w:val="003F607A"/>
    <w:pPr>
      <w:keepNext w:val="0"/>
      <w:keepLines w:val="0"/>
      <w:spacing w:before="0"/>
      <w:outlineLvl w:val="2"/>
    </w:pPr>
    <w:rPr>
      <w:rFonts w:ascii="Century Gothic" w:hAnsi="Century Gothic"/>
      <w:b w:val="0"/>
      <w:bCs w:val="0"/>
      <w:color w:val="auto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73E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73E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1">
    <w:name w:val="Heading 3 Char1"/>
    <w:basedOn w:val="DefaultParagraphFont"/>
    <w:link w:val="Heading3"/>
    <w:uiPriority w:val="99"/>
    <w:locked/>
    <w:rsid w:val="003F607A"/>
    <w:rPr>
      <w:rFonts w:ascii="Century Gothic" w:eastAsia="Times New Roman" w:hAnsi="Century Gothic" w:cs="Times New Roman"/>
      <w:sz w:val="32"/>
      <w:szCs w:val="32"/>
    </w:rPr>
  </w:style>
  <w:style w:type="paragraph" w:customStyle="1" w:styleId="Label">
    <w:name w:val="Label"/>
    <w:basedOn w:val="Normal"/>
    <w:uiPriority w:val="99"/>
    <w:rsid w:val="003F607A"/>
    <w:pPr>
      <w:jc w:val="center"/>
    </w:pPr>
  </w:style>
  <w:style w:type="paragraph" w:styleId="NoSpacing">
    <w:name w:val="No Spacing"/>
    <w:uiPriority w:val="99"/>
    <w:qFormat/>
    <w:rsid w:val="003F607A"/>
    <w:rPr>
      <w:rFonts w:eastAsia="Times New Roman"/>
    </w:rPr>
  </w:style>
  <w:style w:type="character" w:styleId="Hyperlink">
    <w:name w:val="Hyperlink"/>
    <w:basedOn w:val="DefaultParagraphFont"/>
    <w:uiPriority w:val="99"/>
    <w:rsid w:val="003F607A"/>
    <w:rPr>
      <w:rFonts w:cs="Times New Roman"/>
      <w:color w:val="0000FF"/>
      <w:u w:val="single"/>
    </w:rPr>
  </w:style>
  <w:style w:type="character" w:customStyle="1" w:styleId="Heading1Char1">
    <w:name w:val="Heading 1 Char1"/>
    <w:basedOn w:val="DefaultParagraphFont"/>
    <w:link w:val="Heading1"/>
    <w:uiPriority w:val="99"/>
    <w:locked/>
    <w:rsid w:val="003F607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elevenbcalibri">
    <w:name w:val="elevenbcalibri"/>
    <w:basedOn w:val="DefaultParagraphFont"/>
    <w:uiPriority w:val="99"/>
    <w:rsid w:val="00F0720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reationLightshi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265</Words>
  <Characters>1515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EVENT CALENDAR ~ CREATION LIGHTSHIP HEALING</dc:title>
  <dc:subject/>
  <dc:creator>nima</dc:creator>
  <cp:keywords/>
  <dc:description/>
  <cp:lastModifiedBy>ssraja</cp:lastModifiedBy>
  <cp:revision>5</cp:revision>
  <cp:lastPrinted>2009-06-08T18:04:00Z</cp:lastPrinted>
  <dcterms:created xsi:type="dcterms:W3CDTF">2009-06-08T17:57:00Z</dcterms:created>
  <dcterms:modified xsi:type="dcterms:W3CDTF">2009-06-08T18:05:00Z</dcterms:modified>
</cp:coreProperties>
</file>